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182" w:rsidRPr="003F462C" w:rsidRDefault="00692182" w:rsidP="00692182">
      <w:pPr>
        <w:pBdr>
          <w:top w:val="double" w:sz="4" w:space="1" w:color="auto"/>
        </w:pBdr>
        <w:rPr>
          <w:rFonts w:ascii="Times New Roman" w:hAnsi="Times New Roman"/>
          <w:b/>
          <w:sz w:val="24"/>
          <w:lang w:val="ro-RO"/>
        </w:rPr>
      </w:pPr>
    </w:p>
    <w:p w:rsidR="00D34B0F" w:rsidRPr="003F462C" w:rsidRDefault="00DD0F54" w:rsidP="00DD0F54">
      <w:pPr>
        <w:rPr>
          <w:rFonts w:ascii="Times New Roman" w:hAnsi="Times New Roman"/>
          <w:b/>
          <w:sz w:val="24"/>
          <w:lang w:val="ro-RO"/>
        </w:rPr>
      </w:pPr>
      <w:r w:rsidRPr="003F462C">
        <w:rPr>
          <w:rFonts w:ascii="Times New Roman" w:hAnsi="Times New Roman"/>
          <w:b/>
          <w:sz w:val="24"/>
          <w:lang w:val="ro-RO"/>
        </w:rPr>
        <w:tab/>
      </w:r>
      <w:r w:rsidRPr="003F462C">
        <w:rPr>
          <w:rFonts w:ascii="Times New Roman" w:hAnsi="Times New Roman"/>
          <w:b/>
          <w:sz w:val="24"/>
          <w:lang w:val="ro-RO"/>
        </w:rPr>
        <w:tab/>
      </w:r>
      <w:r w:rsidRPr="003F462C">
        <w:rPr>
          <w:rFonts w:ascii="Times New Roman" w:hAnsi="Times New Roman"/>
          <w:b/>
          <w:sz w:val="24"/>
          <w:lang w:val="ro-RO"/>
        </w:rPr>
        <w:tab/>
      </w:r>
      <w:r w:rsidRPr="003F462C">
        <w:rPr>
          <w:rFonts w:ascii="Times New Roman" w:hAnsi="Times New Roman"/>
          <w:b/>
          <w:sz w:val="24"/>
          <w:lang w:val="ro-RO"/>
        </w:rPr>
        <w:tab/>
      </w:r>
      <w:r w:rsidRPr="003F462C">
        <w:rPr>
          <w:rFonts w:ascii="Times New Roman" w:hAnsi="Times New Roman"/>
          <w:b/>
          <w:sz w:val="24"/>
          <w:lang w:val="ro-RO"/>
        </w:rPr>
        <w:tab/>
      </w:r>
      <w:r w:rsidRPr="003F462C">
        <w:rPr>
          <w:rFonts w:ascii="Times New Roman" w:hAnsi="Times New Roman"/>
          <w:b/>
          <w:sz w:val="24"/>
          <w:lang w:val="ro-RO"/>
        </w:rPr>
        <w:tab/>
      </w:r>
      <w:r w:rsidRPr="003F462C">
        <w:rPr>
          <w:rFonts w:ascii="Times New Roman" w:hAnsi="Times New Roman"/>
          <w:b/>
          <w:sz w:val="24"/>
          <w:lang w:val="ro-RO"/>
        </w:rPr>
        <w:tab/>
      </w:r>
      <w:r w:rsidRPr="003F462C">
        <w:rPr>
          <w:rFonts w:ascii="Times New Roman" w:hAnsi="Times New Roman"/>
          <w:b/>
          <w:sz w:val="24"/>
          <w:lang w:val="ro-RO"/>
        </w:rPr>
        <w:tab/>
      </w:r>
      <w:r w:rsidRPr="003F462C">
        <w:rPr>
          <w:rFonts w:ascii="Times New Roman" w:hAnsi="Times New Roman"/>
          <w:b/>
          <w:sz w:val="24"/>
          <w:lang w:val="ro-RO"/>
        </w:rPr>
        <w:tab/>
      </w:r>
      <w:r w:rsidR="002C2B8B" w:rsidRPr="003F462C">
        <w:rPr>
          <w:rFonts w:ascii="Times New Roman" w:hAnsi="Times New Roman"/>
          <w:b/>
          <w:sz w:val="24"/>
          <w:lang w:val="ro-RO"/>
        </w:rPr>
        <w:tab/>
      </w:r>
    </w:p>
    <w:p w:rsidR="00D34B0F" w:rsidRPr="003F462C" w:rsidRDefault="00D34B0F" w:rsidP="003F462C">
      <w:pPr>
        <w:ind w:left="6480"/>
        <w:rPr>
          <w:rFonts w:ascii="Times New Roman" w:hAnsi="Times New Roman"/>
          <w:b/>
          <w:sz w:val="24"/>
          <w:lang w:val="ro-RO"/>
        </w:rPr>
      </w:pPr>
      <w:r w:rsidRPr="003F462C">
        <w:rPr>
          <w:rFonts w:ascii="Times New Roman" w:hAnsi="Times New Roman"/>
          <w:b/>
          <w:sz w:val="24"/>
          <w:lang w:val="ro-RO"/>
        </w:rPr>
        <w:t>Proiect</w:t>
      </w:r>
      <w:r w:rsidR="008A6986" w:rsidRPr="003F462C">
        <w:rPr>
          <w:rFonts w:ascii="Times New Roman" w:hAnsi="Times New Roman"/>
          <w:b/>
          <w:sz w:val="24"/>
          <w:lang w:val="ro-RO"/>
        </w:rPr>
        <w:t xml:space="preserve"> de Agendă</w:t>
      </w:r>
    </w:p>
    <w:p w:rsidR="00D34B0F" w:rsidRPr="003F462C" w:rsidRDefault="00D34B0F" w:rsidP="00D34B0F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D34B0F" w:rsidRPr="003F462C" w:rsidRDefault="00A625BE" w:rsidP="00D34B0F">
      <w:pPr>
        <w:jc w:val="center"/>
        <w:rPr>
          <w:rFonts w:ascii="Times New Roman" w:hAnsi="Times New Roman"/>
          <w:b/>
          <w:sz w:val="24"/>
          <w:lang w:val="ro-RO"/>
        </w:rPr>
      </w:pPr>
      <w:r w:rsidRPr="003F462C">
        <w:rPr>
          <w:rFonts w:asciiTheme="minorHAnsi" w:hAnsiTheme="minorHAnsi"/>
          <w:b/>
          <w:sz w:val="24"/>
          <w:lang w:val="ro-RO"/>
        </w:rPr>
        <w:t>Ș</w:t>
      </w:r>
      <w:r w:rsidRPr="003F462C">
        <w:rPr>
          <w:rFonts w:ascii="Times New Roman" w:hAnsi="Times New Roman"/>
          <w:b/>
          <w:sz w:val="24"/>
          <w:lang w:val="ro-RO"/>
        </w:rPr>
        <w:t>EDIN</w:t>
      </w:r>
      <w:r w:rsidRPr="003F462C">
        <w:rPr>
          <w:rFonts w:asciiTheme="minorHAnsi" w:hAnsiTheme="minorHAnsi"/>
          <w:b/>
          <w:sz w:val="24"/>
          <w:lang w:val="ro-RO"/>
        </w:rPr>
        <w:t>Ț</w:t>
      </w:r>
      <w:r w:rsidRPr="003F462C">
        <w:rPr>
          <w:rFonts w:ascii="Times New Roman" w:hAnsi="Times New Roman"/>
          <w:b/>
          <w:sz w:val="24"/>
          <w:lang w:val="ro-RO"/>
        </w:rPr>
        <w:t>A DE DESCHIDERE</w:t>
      </w:r>
    </w:p>
    <w:p w:rsidR="00D34B0F" w:rsidRPr="003F462C" w:rsidRDefault="00376D35" w:rsidP="00D34B0F">
      <w:pPr>
        <w:jc w:val="center"/>
        <w:rPr>
          <w:rFonts w:ascii="Times New Roman" w:hAnsi="Times New Roman"/>
          <w:b/>
          <w:sz w:val="24"/>
          <w:lang w:val="ro-RO"/>
        </w:rPr>
      </w:pPr>
      <w:r w:rsidRPr="003F462C">
        <w:rPr>
          <w:rFonts w:ascii="Times New Roman" w:hAnsi="Times New Roman"/>
          <w:b/>
          <w:sz w:val="24"/>
          <w:lang w:val="ro-RO"/>
        </w:rPr>
        <w:t>a</w:t>
      </w:r>
      <w:r w:rsidR="00A625BE" w:rsidRPr="003F462C">
        <w:rPr>
          <w:rFonts w:ascii="Times New Roman" w:hAnsi="Times New Roman"/>
          <w:b/>
          <w:sz w:val="24"/>
          <w:lang w:val="ro-RO"/>
        </w:rPr>
        <w:t xml:space="preserve"> Consiliului Coordonatorilor pe</w:t>
      </w:r>
      <w:r w:rsidRPr="003F462C">
        <w:rPr>
          <w:rFonts w:ascii="Times New Roman" w:hAnsi="Times New Roman"/>
          <w:b/>
          <w:sz w:val="24"/>
          <w:lang w:val="ro-RO"/>
        </w:rPr>
        <w:t>ntru</w:t>
      </w:r>
      <w:r w:rsidR="00A625BE" w:rsidRPr="003F462C">
        <w:rPr>
          <w:rFonts w:ascii="Times New Roman" w:hAnsi="Times New Roman"/>
          <w:b/>
          <w:sz w:val="24"/>
          <w:lang w:val="ro-RO"/>
        </w:rPr>
        <w:t xml:space="preserve"> e-Transformare</w:t>
      </w:r>
    </w:p>
    <w:p w:rsidR="00D34B0F" w:rsidRPr="003F462C" w:rsidRDefault="00D34B0F" w:rsidP="00D34B0F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D34B0F" w:rsidRPr="003F462C" w:rsidRDefault="009F6354" w:rsidP="00D34B0F">
      <w:pPr>
        <w:jc w:val="center"/>
        <w:rPr>
          <w:rFonts w:ascii="Times New Roman" w:hAnsi="Times New Roman"/>
          <w:b/>
          <w:sz w:val="24"/>
          <w:lang w:val="ro-RO"/>
        </w:rPr>
      </w:pPr>
      <w:r w:rsidRPr="003F462C">
        <w:rPr>
          <w:rFonts w:ascii="Times New Roman" w:hAnsi="Times New Roman"/>
          <w:b/>
          <w:sz w:val="24"/>
          <w:lang w:val="ro-RO"/>
        </w:rPr>
        <w:t>30</w:t>
      </w:r>
      <w:r w:rsidR="008A6986" w:rsidRPr="003F462C">
        <w:rPr>
          <w:rFonts w:ascii="Times New Roman" w:hAnsi="Times New Roman"/>
          <w:b/>
          <w:sz w:val="24"/>
          <w:lang w:val="ro-RO"/>
        </w:rPr>
        <w:t xml:space="preserve"> </w:t>
      </w:r>
      <w:r w:rsidR="003D4BC5" w:rsidRPr="003F462C">
        <w:rPr>
          <w:rFonts w:ascii="Times New Roman" w:hAnsi="Times New Roman"/>
          <w:b/>
          <w:sz w:val="24"/>
          <w:lang w:val="ro-RO"/>
        </w:rPr>
        <w:t>Iunie</w:t>
      </w:r>
      <w:r w:rsidR="00A625BE" w:rsidRPr="003F462C">
        <w:rPr>
          <w:rFonts w:ascii="Times New Roman" w:hAnsi="Times New Roman"/>
          <w:b/>
          <w:sz w:val="24"/>
          <w:lang w:val="ro-RO"/>
        </w:rPr>
        <w:t>, 2011</w:t>
      </w:r>
    </w:p>
    <w:p w:rsidR="00D34B0F" w:rsidRPr="003F462C" w:rsidRDefault="00D34B0F" w:rsidP="00D34B0F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AF2ACE" w:rsidRPr="003F462C" w:rsidRDefault="00D34B0F" w:rsidP="00D34B0F">
      <w:pPr>
        <w:jc w:val="center"/>
        <w:rPr>
          <w:rFonts w:ascii="Times New Roman" w:hAnsi="Times New Roman"/>
          <w:b/>
          <w:sz w:val="24"/>
          <w:lang w:val="ro-RO"/>
        </w:rPr>
      </w:pPr>
      <w:r w:rsidRPr="003F462C">
        <w:rPr>
          <w:rFonts w:ascii="Times New Roman" w:hAnsi="Times New Roman"/>
          <w:b/>
          <w:sz w:val="24"/>
          <w:lang w:val="ro-RO"/>
        </w:rPr>
        <w:t xml:space="preserve">Sala de </w:t>
      </w:r>
      <w:r w:rsidR="00AF2ACE" w:rsidRPr="003F462C">
        <w:rPr>
          <w:rFonts w:asciiTheme="minorHAnsi" w:hAnsiTheme="minorHAnsi"/>
          <w:b/>
          <w:sz w:val="24"/>
          <w:lang w:val="ro-RO"/>
        </w:rPr>
        <w:t>Ș</w:t>
      </w:r>
      <w:r w:rsidR="00AF2ACE" w:rsidRPr="003F462C">
        <w:rPr>
          <w:rFonts w:ascii="Times New Roman" w:hAnsi="Times New Roman"/>
          <w:b/>
          <w:sz w:val="24"/>
          <w:lang w:val="ro-RO"/>
        </w:rPr>
        <w:t>edin</w:t>
      </w:r>
      <w:r w:rsidR="00AF2ACE" w:rsidRPr="003F462C">
        <w:rPr>
          <w:rFonts w:asciiTheme="minorHAnsi" w:hAnsiTheme="minorHAnsi"/>
          <w:b/>
          <w:sz w:val="24"/>
          <w:lang w:val="ro-RO"/>
        </w:rPr>
        <w:t>ț</w:t>
      </w:r>
      <w:r w:rsidR="00AF2ACE" w:rsidRPr="003F462C">
        <w:rPr>
          <w:rFonts w:ascii="Times New Roman" w:hAnsi="Times New Roman"/>
          <w:b/>
          <w:sz w:val="24"/>
          <w:lang w:val="ro-RO"/>
        </w:rPr>
        <w:t>e</w:t>
      </w:r>
      <w:r w:rsidRPr="003F462C">
        <w:rPr>
          <w:rFonts w:ascii="Times New Roman" w:hAnsi="Times New Roman"/>
          <w:b/>
          <w:sz w:val="24"/>
          <w:lang w:val="ro-RO"/>
        </w:rPr>
        <w:t xml:space="preserve">, </w:t>
      </w:r>
      <w:r w:rsidR="00AF2ACE" w:rsidRPr="003F462C">
        <w:rPr>
          <w:rFonts w:ascii="Times New Roman" w:hAnsi="Times New Roman"/>
          <w:b/>
          <w:sz w:val="24"/>
          <w:lang w:val="ro-RO"/>
        </w:rPr>
        <w:t>Casa Guvernului</w:t>
      </w:r>
    </w:p>
    <w:p w:rsidR="00F702E4" w:rsidRPr="003F462C" w:rsidRDefault="00AF2ACE" w:rsidP="00D34B0F">
      <w:pPr>
        <w:jc w:val="center"/>
        <w:rPr>
          <w:rFonts w:ascii="Times New Roman" w:hAnsi="Times New Roman"/>
          <w:b/>
          <w:sz w:val="24"/>
          <w:lang w:val="ro-RO"/>
        </w:rPr>
      </w:pPr>
      <w:r w:rsidRPr="003F462C">
        <w:rPr>
          <w:rFonts w:ascii="Times New Roman" w:hAnsi="Times New Roman"/>
          <w:b/>
          <w:sz w:val="24"/>
          <w:lang w:val="ro-RO"/>
        </w:rPr>
        <w:t>Etajul 6, str. Bănulescu Bodoni</w:t>
      </w:r>
    </w:p>
    <w:p w:rsidR="008F03D0" w:rsidRPr="003F462C" w:rsidRDefault="008F03D0" w:rsidP="00D34B0F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8F03D0" w:rsidRPr="003F462C" w:rsidRDefault="008F03D0" w:rsidP="00D34B0F">
      <w:pPr>
        <w:jc w:val="center"/>
        <w:rPr>
          <w:rFonts w:ascii="Times New Roman" w:hAnsi="Times New Roman"/>
          <w:b/>
          <w:sz w:val="24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7875"/>
      </w:tblGrid>
      <w:tr w:rsidR="008F03D0" w:rsidRPr="003F462C" w:rsidTr="008F03D0">
        <w:tc>
          <w:tcPr>
            <w:tcW w:w="1368" w:type="dxa"/>
          </w:tcPr>
          <w:p w:rsidR="008F03D0" w:rsidRPr="003F462C" w:rsidRDefault="00994845" w:rsidP="00994845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11</w:t>
            </w:r>
            <w:r w:rsidR="00A625BE" w:rsidRPr="003F462C">
              <w:rPr>
                <w:rFonts w:ascii="Times New Roman" w:hAnsi="Times New Roman"/>
                <w:b/>
                <w:sz w:val="24"/>
                <w:lang w:val="ro-RO"/>
              </w:rPr>
              <w:t>:</w:t>
            </w:r>
            <w:r w:rsidR="008F03D0" w:rsidRPr="003F462C">
              <w:rPr>
                <w:rFonts w:ascii="Times New Roman" w:hAnsi="Times New Roman"/>
                <w:b/>
                <w:sz w:val="24"/>
                <w:lang w:val="ro-RO"/>
              </w:rPr>
              <w:t>00</w:t>
            </w:r>
          </w:p>
        </w:tc>
        <w:tc>
          <w:tcPr>
            <w:tcW w:w="7875" w:type="dxa"/>
          </w:tcPr>
          <w:p w:rsidR="008F03D0" w:rsidRPr="003F462C" w:rsidRDefault="008F03D0" w:rsidP="008F03D0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 xml:space="preserve">Deschiderea </w:t>
            </w:r>
            <w:r w:rsidRPr="003F462C">
              <w:rPr>
                <w:rFonts w:asciiTheme="minorHAnsi" w:hAnsiTheme="minorHAnsi"/>
                <w:b/>
                <w:sz w:val="24"/>
                <w:lang w:val="ro-RO"/>
              </w:rPr>
              <w:t>Ș</w:t>
            </w: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edin</w:t>
            </w:r>
            <w:r w:rsidRPr="003F462C">
              <w:rPr>
                <w:rFonts w:asciiTheme="minorHAnsi" w:hAnsiTheme="minorHAnsi"/>
                <w:b/>
                <w:sz w:val="24"/>
                <w:lang w:val="ro-RO"/>
              </w:rPr>
              <w:t>ț</w:t>
            </w: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ei</w:t>
            </w:r>
          </w:p>
          <w:p w:rsidR="008F03D0" w:rsidRPr="003F462C" w:rsidRDefault="007F1B24" w:rsidP="008F03D0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Prezentare</w:t>
            </w:r>
            <w:r w:rsidR="003D4BC5" w:rsidRPr="003F462C">
              <w:rPr>
                <w:rFonts w:ascii="Times New Roman" w:hAnsi="Times New Roman"/>
                <w:b/>
                <w:sz w:val="24"/>
                <w:lang w:val="ro-RO"/>
              </w:rPr>
              <w:t>a</w:t>
            </w: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 xml:space="preserve"> Consiliului </w:t>
            </w:r>
            <w:r w:rsidR="00A625BE" w:rsidRPr="003F462C">
              <w:rPr>
                <w:rFonts w:ascii="Times New Roman" w:hAnsi="Times New Roman"/>
                <w:b/>
                <w:sz w:val="24"/>
                <w:lang w:val="ro-RO"/>
              </w:rPr>
              <w:t>Coordonatorilor</w:t>
            </w: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 xml:space="preserve"> pentru e-Transformare</w:t>
            </w:r>
          </w:p>
          <w:p w:rsidR="00994845" w:rsidRPr="003F462C" w:rsidRDefault="00994845" w:rsidP="009F6354">
            <w:pPr>
              <w:jc w:val="both"/>
              <w:rPr>
                <w:rFonts w:ascii="Times New Roman" w:hAnsi="Times New Roman"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sz w:val="24"/>
                <w:lang w:val="ro-RO"/>
              </w:rPr>
              <w:t>Victor Bodiu, Secretar General al Guvernului,</w:t>
            </w:r>
          </w:p>
          <w:p w:rsidR="00994845" w:rsidRPr="003F462C" w:rsidRDefault="00994845" w:rsidP="009F6354">
            <w:pPr>
              <w:jc w:val="both"/>
              <w:rPr>
                <w:rFonts w:ascii="Times New Roman" w:hAnsi="Times New Roman"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sz w:val="24"/>
                <w:lang w:val="ro-RO"/>
              </w:rPr>
              <w:t>Coordonator Naţional, Agenda de e-Transformare a Guvernării</w:t>
            </w:r>
          </w:p>
          <w:p w:rsidR="008F03D0" w:rsidRPr="003F462C" w:rsidRDefault="00A625BE" w:rsidP="009F6354">
            <w:pPr>
              <w:jc w:val="both"/>
              <w:rPr>
                <w:rFonts w:ascii="Times New Roman" w:hAnsi="Times New Roman"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sz w:val="24"/>
                <w:lang w:val="ro-RO"/>
              </w:rPr>
              <w:t>Stela Mocan, Director E</w:t>
            </w:r>
            <w:r w:rsidR="008F03D0" w:rsidRPr="003F462C">
              <w:rPr>
                <w:rFonts w:ascii="Times New Roman" w:hAnsi="Times New Roman"/>
                <w:sz w:val="24"/>
                <w:lang w:val="ro-RO"/>
              </w:rPr>
              <w:t>xecutiv</w:t>
            </w:r>
            <w:r w:rsidR="009831B4" w:rsidRPr="003F462C">
              <w:rPr>
                <w:rFonts w:ascii="Times New Roman" w:hAnsi="Times New Roman"/>
                <w:sz w:val="24"/>
                <w:lang w:val="ro-RO"/>
              </w:rPr>
              <w:t>, Centrul de Guvernare Electronică</w:t>
            </w:r>
          </w:p>
          <w:p w:rsidR="009831B4" w:rsidRPr="003F462C" w:rsidRDefault="009831B4" w:rsidP="009F6354">
            <w:pPr>
              <w:jc w:val="both"/>
              <w:rPr>
                <w:rFonts w:ascii="Times New Roman" w:hAnsi="Times New Roman"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sz w:val="24"/>
                <w:lang w:val="ro-RO"/>
              </w:rPr>
              <w:t>Dona Scola, Vice-Ministru, MTIC</w:t>
            </w:r>
          </w:p>
        </w:tc>
      </w:tr>
      <w:tr w:rsidR="00A625BE" w:rsidRPr="003F462C" w:rsidTr="008F03D0">
        <w:tc>
          <w:tcPr>
            <w:tcW w:w="1368" w:type="dxa"/>
          </w:tcPr>
          <w:p w:rsidR="00A625BE" w:rsidRPr="003F462C" w:rsidRDefault="00994845" w:rsidP="00AF2ACE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11</w:t>
            </w:r>
            <w:r w:rsidR="00A625BE" w:rsidRPr="003F462C">
              <w:rPr>
                <w:rFonts w:ascii="Times New Roman" w:hAnsi="Times New Roman"/>
                <w:b/>
                <w:sz w:val="24"/>
                <w:lang w:val="ro-RO"/>
              </w:rPr>
              <w:t>:15</w:t>
            </w:r>
          </w:p>
        </w:tc>
        <w:tc>
          <w:tcPr>
            <w:tcW w:w="7875" w:type="dxa"/>
          </w:tcPr>
          <w:p w:rsidR="00A625BE" w:rsidRPr="003F462C" w:rsidRDefault="00376D35" w:rsidP="008A6986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Organizarea Consiliului: Mod</w:t>
            </w:r>
            <w:r w:rsidR="00A95AFF" w:rsidRPr="003F462C">
              <w:rPr>
                <w:rFonts w:ascii="Times New Roman" w:hAnsi="Times New Roman"/>
                <w:b/>
                <w:sz w:val="24"/>
                <w:lang w:val="ro-RO"/>
              </w:rPr>
              <w:t xml:space="preserve"> de </w:t>
            </w:r>
            <w:r w:rsidR="009F6354" w:rsidRPr="003F462C">
              <w:rPr>
                <w:rFonts w:ascii="Times New Roman" w:hAnsi="Times New Roman"/>
                <w:b/>
                <w:sz w:val="24"/>
                <w:lang w:val="ro-RO"/>
              </w:rPr>
              <w:t>Func</w:t>
            </w:r>
            <w:r w:rsidR="009F6354" w:rsidRPr="003F462C">
              <w:rPr>
                <w:rFonts w:asciiTheme="minorHAnsi" w:hAnsiTheme="minorHAnsi"/>
                <w:b/>
                <w:sz w:val="24"/>
                <w:lang w:val="ro-RO"/>
              </w:rPr>
              <w:t>ț</w:t>
            </w:r>
            <w:r w:rsidR="009F6354" w:rsidRPr="003F462C">
              <w:rPr>
                <w:rFonts w:ascii="Times New Roman" w:hAnsi="Times New Roman"/>
                <w:b/>
                <w:sz w:val="24"/>
                <w:lang w:val="ro-RO"/>
              </w:rPr>
              <w:t>ionare</w:t>
            </w:r>
            <w:r w:rsidR="00A625BE" w:rsidRPr="003F462C">
              <w:rPr>
                <w:rFonts w:ascii="Times New Roman" w:hAnsi="Times New Roman"/>
                <w:b/>
                <w:sz w:val="24"/>
                <w:lang w:val="ro-RO"/>
              </w:rPr>
              <w:t xml:space="preserve"> </w:t>
            </w:r>
            <w:r w:rsidR="00A95AFF" w:rsidRPr="003F462C">
              <w:rPr>
                <w:rFonts w:asciiTheme="minorHAnsi" w:hAnsiTheme="minorHAnsi"/>
                <w:b/>
                <w:sz w:val="24"/>
                <w:lang w:val="ro-RO"/>
              </w:rPr>
              <w:t>ș</w:t>
            </w:r>
            <w:r w:rsidR="00A95AFF" w:rsidRPr="003F462C">
              <w:rPr>
                <w:rFonts w:ascii="Times New Roman" w:hAnsi="Times New Roman"/>
                <w:b/>
                <w:sz w:val="24"/>
                <w:lang w:val="ro-RO"/>
              </w:rPr>
              <w:t>i de C</w:t>
            </w:r>
            <w:r w:rsidR="00A625BE" w:rsidRPr="003F462C">
              <w:rPr>
                <w:rFonts w:ascii="Times New Roman" w:hAnsi="Times New Roman"/>
                <w:b/>
                <w:sz w:val="24"/>
                <w:lang w:val="ro-RO"/>
              </w:rPr>
              <w:t xml:space="preserve">omunicare </w:t>
            </w:r>
            <w:r w:rsidR="009F6354" w:rsidRPr="003F462C">
              <w:rPr>
                <w:rFonts w:ascii="Times New Roman" w:hAnsi="Times New Roman"/>
                <w:b/>
                <w:sz w:val="24"/>
                <w:lang w:val="ro-RO"/>
              </w:rPr>
              <w:t>(conform Statutului)</w:t>
            </w:r>
          </w:p>
          <w:p w:rsidR="00A625BE" w:rsidRPr="003F462C" w:rsidRDefault="00A625BE" w:rsidP="009F6354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sz w:val="24"/>
                <w:lang w:val="ro-RO"/>
              </w:rPr>
              <w:t>Stela Mocan, Director Executiv</w:t>
            </w:r>
          </w:p>
        </w:tc>
      </w:tr>
      <w:tr w:rsidR="001111D1" w:rsidRPr="003F462C" w:rsidTr="008F03D0">
        <w:tc>
          <w:tcPr>
            <w:tcW w:w="1368" w:type="dxa"/>
          </w:tcPr>
          <w:p w:rsidR="001111D1" w:rsidRPr="003F462C" w:rsidRDefault="00994845" w:rsidP="00994845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11</w:t>
            </w:r>
            <w:r w:rsidR="009F6354" w:rsidRPr="003F462C">
              <w:rPr>
                <w:rFonts w:ascii="Times New Roman" w:hAnsi="Times New Roman"/>
                <w:b/>
                <w:sz w:val="24"/>
                <w:lang w:val="ro-RO"/>
              </w:rPr>
              <w:t>:30</w:t>
            </w:r>
          </w:p>
        </w:tc>
        <w:tc>
          <w:tcPr>
            <w:tcW w:w="7875" w:type="dxa"/>
          </w:tcPr>
          <w:p w:rsidR="009F6354" w:rsidRPr="003F462C" w:rsidRDefault="009F6354" w:rsidP="009F6354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 xml:space="preserve">Serviciile Electronice. Metodologia </w:t>
            </w:r>
            <w:r w:rsidRPr="003F462C">
              <w:rPr>
                <w:rFonts w:asciiTheme="minorHAnsi" w:hAnsiTheme="minorHAnsi"/>
                <w:b/>
                <w:sz w:val="24"/>
                <w:lang w:val="ro-RO"/>
              </w:rPr>
              <w:t>ș</w:t>
            </w: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i Procesul de Selectare, 2011-2012</w:t>
            </w:r>
          </w:p>
          <w:p w:rsidR="00994845" w:rsidRPr="003F462C" w:rsidRDefault="00994845" w:rsidP="009F6354">
            <w:pPr>
              <w:jc w:val="both"/>
              <w:rPr>
                <w:rFonts w:ascii="Times New Roman" w:hAnsi="Times New Roman"/>
                <w:sz w:val="24"/>
                <w:lang w:val="ro-RO"/>
              </w:rPr>
            </w:pPr>
          </w:p>
          <w:p w:rsidR="00A625BE" w:rsidRPr="003F462C" w:rsidRDefault="009F6354" w:rsidP="009F6354">
            <w:pPr>
              <w:jc w:val="both"/>
              <w:rPr>
                <w:rFonts w:ascii="Times New Roman" w:hAnsi="Times New Roman"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sz w:val="24"/>
                <w:lang w:val="ro-RO"/>
              </w:rPr>
              <w:t>Sergiu Rabii, Coordonator e-Servicii</w:t>
            </w:r>
            <w:r w:rsidR="003F462C" w:rsidRPr="003F462C">
              <w:rPr>
                <w:rFonts w:ascii="Times New Roman" w:hAnsi="Times New Roman"/>
                <w:sz w:val="24"/>
                <w:lang w:val="ro-RO"/>
              </w:rPr>
              <w:t>, CGE</w:t>
            </w:r>
          </w:p>
        </w:tc>
      </w:tr>
      <w:tr w:rsidR="009F6354" w:rsidRPr="003F462C" w:rsidTr="00ED6119">
        <w:tc>
          <w:tcPr>
            <w:tcW w:w="1368" w:type="dxa"/>
          </w:tcPr>
          <w:p w:rsidR="009F6354" w:rsidRPr="003F462C" w:rsidRDefault="00994845" w:rsidP="00ED6119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bookmarkStart w:id="0" w:name="OLE_LINK1"/>
            <w:bookmarkStart w:id="1" w:name="OLE_LINK2"/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11</w:t>
            </w:r>
            <w:r w:rsidR="009F6354" w:rsidRPr="003F462C">
              <w:rPr>
                <w:rFonts w:ascii="Times New Roman" w:hAnsi="Times New Roman"/>
                <w:b/>
                <w:sz w:val="24"/>
                <w:lang w:val="ro-RO"/>
              </w:rPr>
              <w:t>:45</w:t>
            </w:r>
            <w:bookmarkEnd w:id="0"/>
            <w:bookmarkEnd w:id="1"/>
          </w:p>
        </w:tc>
        <w:tc>
          <w:tcPr>
            <w:tcW w:w="7875" w:type="dxa"/>
          </w:tcPr>
          <w:p w:rsidR="009F6354" w:rsidRPr="003F462C" w:rsidRDefault="009F6354" w:rsidP="009F6354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Date Guvernamentale cu Caracter Public. Ghid de Utilizare.</w:t>
            </w:r>
          </w:p>
          <w:p w:rsidR="009F6354" w:rsidRPr="003F462C" w:rsidRDefault="009F6354" w:rsidP="009F6354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:rsidR="009F6354" w:rsidRPr="003F462C" w:rsidRDefault="003F462C" w:rsidP="003F462C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sz w:val="24"/>
                <w:lang w:val="ro-RO"/>
              </w:rPr>
              <w:t>Daniela Nemerenco, Coordonator Strategie, CGE</w:t>
            </w:r>
          </w:p>
        </w:tc>
      </w:tr>
      <w:tr w:rsidR="009F6354" w:rsidRPr="003F462C" w:rsidTr="00ED6119">
        <w:tc>
          <w:tcPr>
            <w:tcW w:w="1368" w:type="dxa"/>
          </w:tcPr>
          <w:p w:rsidR="009F6354" w:rsidRPr="003F462C" w:rsidRDefault="00994845" w:rsidP="00ED6119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12</w:t>
            </w:r>
            <w:r w:rsidR="009F6354" w:rsidRPr="003F462C">
              <w:rPr>
                <w:rFonts w:ascii="Times New Roman" w:hAnsi="Times New Roman"/>
                <w:b/>
                <w:sz w:val="24"/>
                <w:lang w:val="ro-RO"/>
              </w:rPr>
              <w:t>:00</w:t>
            </w:r>
          </w:p>
        </w:tc>
        <w:tc>
          <w:tcPr>
            <w:tcW w:w="7875" w:type="dxa"/>
          </w:tcPr>
          <w:p w:rsidR="009F6354" w:rsidRPr="003F462C" w:rsidRDefault="009F6354" w:rsidP="009F6354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 xml:space="preserve">Inventarierea Sistemelor TIC din Sectorul Public. Întrebări </w:t>
            </w:r>
            <w:r w:rsidRPr="003F462C">
              <w:rPr>
                <w:rFonts w:asciiTheme="minorHAnsi" w:hAnsiTheme="minorHAnsi"/>
                <w:b/>
                <w:sz w:val="24"/>
                <w:lang w:val="ro-RO"/>
              </w:rPr>
              <w:t>ș</w:t>
            </w: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i discu</w:t>
            </w:r>
            <w:r w:rsidRPr="003F462C">
              <w:rPr>
                <w:rFonts w:asciiTheme="minorHAnsi" w:hAnsiTheme="minorHAnsi"/>
                <w:b/>
                <w:sz w:val="24"/>
                <w:lang w:val="ro-RO"/>
              </w:rPr>
              <w:t>ț</w:t>
            </w: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ii.</w:t>
            </w:r>
          </w:p>
          <w:p w:rsidR="009F6354" w:rsidRPr="003F462C" w:rsidRDefault="009F6354" w:rsidP="009F6354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:rsidR="009F6354" w:rsidRPr="003F462C" w:rsidRDefault="003F462C" w:rsidP="003F462C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sz w:val="24"/>
                <w:lang w:val="ro-RO"/>
              </w:rPr>
              <w:t>Iurie Turcanu, Coordonator Tehnologic, CGE</w:t>
            </w:r>
          </w:p>
        </w:tc>
      </w:tr>
      <w:tr w:rsidR="009F6354" w:rsidRPr="003F462C" w:rsidTr="008F03D0">
        <w:tc>
          <w:tcPr>
            <w:tcW w:w="1368" w:type="dxa"/>
          </w:tcPr>
          <w:p w:rsidR="009F6354" w:rsidRPr="003F462C" w:rsidRDefault="00DD0D7C" w:rsidP="00994845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1</w:t>
            </w:r>
            <w:r w:rsidR="00994845" w:rsidRPr="003F462C">
              <w:rPr>
                <w:rFonts w:ascii="Times New Roman" w:hAnsi="Times New Roman"/>
                <w:b/>
                <w:sz w:val="24"/>
                <w:lang w:val="ro-RO"/>
              </w:rPr>
              <w:t>2</w:t>
            </w:r>
            <w:r w:rsidR="009F6354" w:rsidRPr="003F462C">
              <w:rPr>
                <w:rFonts w:ascii="Times New Roman" w:hAnsi="Times New Roman"/>
                <w:b/>
                <w:sz w:val="24"/>
                <w:lang w:val="ro-RO"/>
              </w:rPr>
              <w:t>:</w:t>
            </w: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15</w:t>
            </w:r>
          </w:p>
        </w:tc>
        <w:tc>
          <w:tcPr>
            <w:tcW w:w="7875" w:type="dxa"/>
          </w:tcPr>
          <w:p w:rsidR="009F6354" w:rsidRPr="003F462C" w:rsidRDefault="009F6354" w:rsidP="001D6266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Dezvoltarea capacită</w:t>
            </w:r>
            <w:r w:rsidRPr="003F462C">
              <w:rPr>
                <w:rFonts w:asciiTheme="minorHAnsi" w:hAnsiTheme="minorHAnsi"/>
                <w:b/>
                <w:sz w:val="24"/>
                <w:lang w:val="ro-RO"/>
              </w:rPr>
              <w:t>ț</w:t>
            </w: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 xml:space="preserve">ii TIC a Ministerelor </w:t>
            </w:r>
            <w:r w:rsidRPr="003F462C">
              <w:rPr>
                <w:rFonts w:asciiTheme="minorHAnsi" w:hAnsiTheme="minorHAnsi"/>
                <w:b/>
                <w:sz w:val="24"/>
                <w:lang w:val="ro-RO"/>
              </w:rPr>
              <w:t>ș</w:t>
            </w: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i Agen</w:t>
            </w:r>
            <w:r w:rsidRPr="003F462C">
              <w:rPr>
                <w:rFonts w:asciiTheme="minorHAnsi" w:hAnsiTheme="minorHAnsi"/>
                <w:b/>
                <w:sz w:val="24"/>
                <w:lang w:val="ro-RO"/>
              </w:rPr>
              <w:t>ț</w:t>
            </w: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iilor din APC</w:t>
            </w:r>
          </w:p>
          <w:p w:rsidR="009F6354" w:rsidRPr="003F462C" w:rsidRDefault="009F6354" w:rsidP="001D6266">
            <w:pPr>
              <w:jc w:val="both"/>
              <w:rPr>
                <w:rFonts w:ascii="Times New Roman" w:hAnsi="Times New Roman"/>
                <w:sz w:val="24"/>
                <w:lang w:val="ro-RO"/>
              </w:rPr>
            </w:pPr>
          </w:p>
          <w:p w:rsidR="009F6354" w:rsidRPr="003F462C" w:rsidRDefault="009F6354" w:rsidP="009F6354">
            <w:pPr>
              <w:jc w:val="both"/>
              <w:rPr>
                <w:rFonts w:ascii="Times New Roman" w:hAnsi="Times New Roman"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sz w:val="24"/>
                <w:lang w:val="ro-RO"/>
              </w:rPr>
              <w:t>Stela Mocan, Director Executiv</w:t>
            </w:r>
          </w:p>
        </w:tc>
      </w:tr>
      <w:tr w:rsidR="009F6354" w:rsidRPr="003F462C" w:rsidTr="008F03D0">
        <w:tc>
          <w:tcPr>
            <w:tcW w:w="1368" w:type="dxa"/>
          </w:tcPr>
          <w:p w:rsidR="009F6354" w:rsidRPr="003F462C" w:rsidRDefault="00994845" w:rsidP="008F03D0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12</w:t>
            </w:r>
            <w:r w:rsidR="009F6354" w:rsidRPr="003F462C">
              <w:rPr>
                <w:rFonts w:ascii="Times New Roman" w:hAnsi="Times New Roman"/>
                <w:b/>
                <w:sz w:val="24"/>
                <w:lang w:val="ro-RO"/>
              </w:rPr>
              <w:t>:30</w:t>
            </w:r>
          </w:p>
        </w:tc>
        <w:tc>
          <w:tcPr>
            <w:tcW w:w="7875" w:type="dxa"/>
          </w:tcPr>
          <w:p w:rsidR="009F6354" w:rsidRPr="003F462C" w:rsidRDefault="009F6354" w:rsidP="008F03D0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Discu</w:t>
            </w:r>
            <w:r w:rsidRPr="003F462C">
              <w:rPr>
                <w:rFonts w:asciiTheme="minorHAnsi" w:hAnsiTheme="minorHAnsi"/>
                <w:b/>
                <w:sz w:val="24"/>
                <w:lang w:val="ro-RO"/>
              </w:rPr>
              <w:t>ț</w:t>
            </w: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ii</w:t>
            </w:r>
          </w:p>
          <w:p w:rsidR="009F6354" w:rsidRPr="003F462C" w:rsidRDefault="009F6354" w:rsidP="008F03D0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</w:p>
        </w:tc>
      </w:tr>
      <w:tr w:rsidR="009F6354" w:rsidRPr="003F462C" w:rsidTr="008F03D0">
        <w:tc>
          <w:tcPr>
            <w:tcW w:w="1368" w:type="dxa"/>
          </w:tcPr>
          <w:p w:rsidR="009F6354" w:rsidRPr="003F462C" w:rsidRDefault="00994845" w:rsidP="00AF7351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12</w:t>
            </w:r>
            <w:r w:rsidR="009F6354" w:rsidRPr="003F462C">
              <w:rPr>
                <w:rFonts w:ascii="Times New Roman" w:hAnsi="Times New Roman"/>
                <w:b/>
                <w:sz w:val="24"/>
                <w:lang w:val="ro-RO"/>
              </w:rPr>
              <w:t>:45</w:t>
            </w:r>
            <w:bookmarkStart w:id="2" w:name="_GoBack"/>
            <w:bookmarkEnd w:id="2"/>
          </w:p>
        </w:tc>
        <w:tc>
          <w:tcPr>
            <w:tcW w:w="7875" w:type="dxa"/>
          </w:tcPr>
          <w:p w:rsidR="00DD0D7C" w:rsidRPr="003F462C" w:rsidRDefault="009F6354" w:rsidP="003F462C">
            <w:pPr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 xml:space="preserve">Stabilirea Agendei pentru </w:t>
            </w:r>
            <w:r w:rsidRPr="003F462C">
              <w:rPr>
                <w:rFonts w:asciiTheme="minorHAnsi" w:hAnsiTheme="minorHAnsi"/>
                <w:b/>
                <w:sz w:val="24"/>
                <w:lang w:val="ro-RO"/>
              </w:rPr>
              <w:t>Ș</w:t>
            </w: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>edin</w:t>
            </w:r>
            <w:r w:rsidRPr="003F462C">
              <w:rPr>
                <w:rFonts w:asciiTheme="minorHAnsi" w:hAnsiTheme="minorHAnsi"/>
                <w:b/>
                <w:sz w:val="24"/>
                <w:lang w:val="ro-RO"/>
              </w:rPr>
              <w:t>ț</w:t>
            </w:r>
            <w:r w:rsidRPr="003F462C">
              <w:rPr>
                <w:rFonts w:ascii="Times New Roman" w:hAnsi="Times New Roman"/>
                <w:b/>
                <w:sz w:val="24"/>
                <w:lang w:val="ro-RO"/>
              </w:rPr>
              <w:t xml:space="preserve">a a Doua din Iulie 2011 </w:t>
            </w:r>
          </w:p>
        </w:tc>
      </w:tr>
    </w:tbl>
    <w:p w:rsidR="008F03D0" w:rsidRPr="003F462C" w:rsidRDefault="008F03D0" w:rsidP="008F03D0">
      <w:pPr>
        <w:jc w:val="both"/>
        <w:rPr>
          <w:rFonts w:ascii="Times New Roman" w:hAnsi="Times New Roman"/>
          <w:b/>
          <w:sz w:val="24"/>
          <w:lang w:val="ro-RO"/>
        </w:rPr>
      </w:pPr>
    </w:p>
    <w:p w:rsidR="008F03D0" w:rsidRPr="003F462C" w:rsidRDefault="008F03D0" w:rsidP="008F03D0">
      <w:pPr>
        <w:jc w:val="both"/>
        <w:rPr>
          <w:rFonts w:ascii="Times New Roman" w:hAnsi="Times New Roman"/>
          <w:b/>
          <w:sz w:val="24"/>
          <w:lang w:val="ro-RO"/>
        </w:rPr>
      </w:pPr>
    </w:p>
    <w:p w:rsidR="008F03D0" w:rsidRPr="003F462C" w:rsidRDefault="008F03D0" w:rsidP="008F03D0">
      <w:pPr>
        <w:jc w:val="both"/>
        <w:rPr>
          <w:rFonts w:ascii="Times New Roman" w:hAnsi="Times New Roman"/>
          <w:b/>
          <w:sz w:val="24"/>
          <w:lang w:val="ro-RO"/>
        </w:rPr>
      </w:pPr>
    </w:p>
    <w:p w:rsidR="008F03D0" w:rsidRPr="003F462C" w:rsidRDefault="008F03D0" w:rsidP="008F03D0">
      <w:pPr>
        <w:jc w:val="both"/>
        <w:rPr>
          <w:rFonts w:ascii="Times New Roman" w:hAnsi="Times New Roman"/>
          <w:b/>
          <w:sz w:val="24"/>
          <w:lang w:val="ro-RO"/>
        </w:rPr>
      </w:pPr>
    </w:p>
    <w:p w:rsidR="00F702E4" w:rsidRPr="003F462C" w:rsidRDefault="00F702E4" w:rsidP="008F03D0">
      <w:pPr>
        <w:jc w:val="center"/>
        <w:rPr>
          <w:rFonts w:ascii="Times New Roman" w:hAnsi="Times New Roman"/>
          <w:b/>
          <w:sz w:val="24"/>
          <w:lang w:val="ro-RO"/>
        </w:rPr>
      </w:pPr>
    </w:p>
    <w:sectPr w:rsidR="00F702E4" w:rsidRPr="003F462C" w:rsidSect="00943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5DB" w:rsidRDefault="004175DB" w:rsidP="00342799">
      <w:r>
        <w:separator/>
      </w:r>
    </w:p>
  </w:endnote>
  <w:endnote w:type="continuationSeparator" w:id="0">
    <w:p w:rsidR="004175DB" w:rsidRDefault="004175DB" w:rsidP="00342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2C" w:rsidRDefault="003F46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86" w:rsidRDefault="00850B4B" w:rsidP="00692182">
    <w:pPr>
      <w:pBdr>
        <w:top w:val="single" w:sz="4" w:space="1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0;margin-top:13.05pt;width:455.25pt;height:43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" stroked="f">
          <v:textbox>
            <w:txbxContent>
              <w:p w:rsidR="008A6986" w:rsidRPr="003F462C" w:rsidRDefault="008A6986" w:rsidP="003C0416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sz w:val="24"/>
                  </w:rPr>
                </w:pPr>
                <w:r w:rsidRPr="003F462C">
                  <w:rPr>
                    <w:rFonts w:asciiTheme="minorHAnsi" w:hAnsiTheme="minorHAnsi"/>
                    <w:sz w:val="24"/>
                    <w:lang w:val="it-IT"/>
                  </w:rPr>
                  <w:t>Republic</w:t>
                </w:r>
                <w:r w:rsidR="00A95AFF" w:rsidRPr="003F462C">
                  <w:rPr>
                    <w:rFonts w:asciiTheme="minorHAnsi" w:hAnsiTheme="minorHAnsi"/>
                    <w:sz w:val="24"/>
                    <w:lang w:val="it-IT"/>
                  </w:rPr>
                  <w:t>a</w:t>
                </w:r>
                <w:r w:rsidRPr="003F462C">
                  <w:rPr>
                    <w:rFonts w:asciiTheme="minorHAnsi" w:hAnsiTheme="minorHAnsi"/>
                    <w:sz w:val="24"/>
                    <w:lang w:val="it-IT"/>
                  </w:rPr>
                  <w:t xml:space="preserve"> </w:t>
                </w:r>
                <w:r w:rsidR="00A95AFF" w:rsidRPr="003F462C">
                  <w:rPr>
                    <w:rFonts w:asciiTheme="minorHAnsi" w:hAnsiTheme="minorHAnsi"/>
                    <w:sz w:val="24"/>
                    <w:lang w:val="it-IT"/>
                  </w:rPr>
                  <w:t>Moldova, Chișinau, MD-2033, 1, Piaț</w:t>
                </w:r>
                <w:r w:rsidR="00AD1227" w:rsidRPr="003F462C">
                  <w:rPr>
                    <w:rFonts w:asciiTheme="minorHAnsi" w:hAnsiTheme="minorHAnsi"/>
                    <w:sz w:val="24"/>
                    <w:lang w:val="it-IT"/>
                  </w:rPr>
                  <w:t>a Marii Adunări Naț</w:t>
                </w:r>
                <w:r w:rsidRPr="003F462C">
                  <w:rPr>
                    <w:rFonts w:asciiTheme="minorHAnsi" w:hAnsiTheme="minorHAnsi"/>
                    <w:sz w:val="24"/>
                    <w:lang w:val="it-IT"/>
                  </w:rPr>
                  <w:t xml:space="preserve">ionale, </w:t>
                </w:r>
                <w:r w:rsidR="00AD1227" w:rsidRPr="003F462C">
                  <w:rPr>
                    <w:rFonts w:asciiTheme="minorHAnsi" w:hAnsiTheme="minorHAnsi"/>
                    <w:sz w:val="24"/>
                    <w:lang w:val="it-IT"/>
                  </w:rPr>
                  <w:t>Oficiul</w:t>
                </w:r>
                <w:r w:rsidRPr="003F462C">
                  <w:rPr>
                    <w:rFonts w:asciiTheme="minorHAnsi" w:hAnsiTheme="minorHAnsi"/>
                    <w:sz w:val="24"/>
                    <w:lang w:val="it-IT"/>
                  </w:rPr>
                  <w:t xml:space="preserve"> 659</w:t>
                </w:r>
              </w:p>
              <w:p w:rsidR="008A6986" w:rsidRPr="00692182" w:rsidRDefault="00AD1227" w:rsidP="003C0416">
                <w:pPr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/>
                    <w:sz w:val="24"/>
                  </w:rPr>
                </w:pPr>
                <w:r w:rsidRPr="003F462C">
                  <w:rPr>
                    <w:rFonts w:asciiTheme="minorHAnsi" w:hAnsiTheme="minorHAnsi"/>
                    <w:sz w:val="24"/>
                    <w:lang w:val="it-IT"/>
                  </w:rPr>
                  <w:t>Telefon 250 234</w:t>
                </w:r>
                <w:r>
                  <w:rPr>
                    <w:rFonts w:ascii="Times New Roman" w:hAnsi="Times New Roman"/>
                    <w:sz w:val="24"/>
                    <w:lang w:val="it-IT"/>
                  </w:rPr>
                  <w:t xml:space="preserve">      </w:t>
                </w:r>
                <w:r w:rsidR="008A6986" w:rsidRPr="00692182">
                  <w:rPr>
                    <w:rFonts w:ascii="Times New Roman" w:hAnsi="Times New Roman"/>
                    <w:sz w:val="24"/>
                    <w:lang w:val="it-IT"/>
                  </w:rPr>
                  <w:t xml:space="preserve"> </w:t>
                </w:r>
                <w:hyperlink r:id="rId1" w:history="1">
                  <w:r w:rsidR="008A6986" w:rsidRPr="00692182">
                    <w:rPr>
                      <w:rStyle w:val="Hyperlink"/>
                      <w:rFonts w:ascii="Times New Roman" w:hAnsi="Times New Roman"/>
                      <w:sz w:val="24"/>
                      <w:lang w:val="it-IT"/>
                    </w:rPr>
                    <w:t>http://www.egov.md</w:t>
                  </w:r>
                </w:hyperlink>
              </w:p>
            </w:txbxContent>
          </v:textbox>
        </v:shape>
      </w:pict>
    </w:r>
  </w:p>
  <w:p w:rsidR="008A6986" w:rsidRDefault="008A698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2C" w:rsidRDefault="003F46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5DB" w:rsidRDefault="004175DB" w:rsidP="00342799">
      <w:r>
        <w:separator/>
      </w:r>
    </w:p>
  </w:footnote>
  <w:footnote w:type="continuationSeparator" w:id="0">
    <w:p w:rsidR="004175DB" w:rsidRDefault="004175DB" w:rsidP="00342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2C" w:rsidRDefault="003F462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86" w:rsidRDefault="008A6986"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8890</wp:posOffset>
          </wp:positionV>
          <wp:extent cx="791210" cy="727710"/>
          <wp:effectExtent l="0" t="0" r="8890" b="0"/>
          <wp:wrapNone/>
          <wp:docPr id="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A6986" w:rsidRDefault="008A6986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972820</wp:posOffset>
          </wp:positionH>
          <wp:positionV relativeFrom="paragraph">
            <wp:posOffset>38100</wp:posOffset>
          </wp:positionV>
          <wp:extent cx="4695190" cy="340360"/>
          <wp:effectExtent l="0" t="0" r="0" b="2540"/>
          <wp:wrapNone/>
          <wp:docPr id="7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19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A6986" w:rsidRDefault="008A6986"/>
  <w:p w:rsidR="008A6986" w:rsidRDefault="008A6986"/>
  <w:p w:rsidR="008A6986" w:rsidRPr="000E130D" w:rsidRDefault="008A6986" w:rsidP="00EE59ED">
    <w:pPr>
      <w:pStyle w:val="Header"/>
      <w:ind w:right="7229"/>
      <w:rPr>
        <w:rFonts w:ascii="Segoe UI" w:hAnsi="Segoe UI" w:cs="Segoe UI"/>
        <w:spacing w:val="-6"/>
        <w:sz w:val="20"/>
        <w:szCs w:val="20"/>
        <w:lang w:val="it-I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2C" w:rsidRDefault="003F46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2pt;height:12.75pt" o:bullet="t">
        <v:imagedata r:id="rId1" o:title="BD21302_"/>
      </v:shape>
    </w:pict>
  </w:numPicBullet>
  <w:abstractNum w:abstractNumId="0">
    <w:nsid w:val="FFFFFF89"/>
    <w:multiLevelType w:val="singleLevel"/>
    <w:tmpl w:val="C50CEE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A13872"/>
    <w:multiLevelType w:val="hybridMultilevel"/>
    <w:tmpl w:val="125EE57C"/>
    <w:lvl w:ilvl="0" w:tplc="9DA42DB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74DD7"/>
    <w:multiLevelType w:val="hybridMultilevel"/>
    <w:tmpl w:val="CB563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C868F5"/>
    <w:multiLevelType w:val="hybridMultilevel"/>
    <w:tmpl w:val="B1E8AD42"/>
    <w:lvl w:ilvl="0" w:tplc="03B2054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E02194"/>
    <w:multiLevelType w:val="hybridMultilevel"/>
    <w:tmpl w:val="BE0EB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86DCE"/>
    <w:multiLevelType w:val="hybridMultilevel"/>
    <w:tmpl w:val="8E60995C"/>
    <w:lvl w:ilvl="0" w:tplc="03B2054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1764AA"/>
    <w:multiLevelType w:val="hybridMultilevel"/>
    <w:tmpl w:val="DC728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1200B9"/>
    <w:multiLevelType w:val="hybridMultilevel"/>
    <w:tmpl w:val="CEE494E0"/>
    <w:lvl w:ilvl="0" w:tplc="03B205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A555E"/>
    <w:multiLevelType w:val="hybridMultilevel"/>
    <w:tmpl w:val="81F6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97E6B"/>
    <w:multiLevelType w:val="hybridMultilevel"/>
    <w:tmpl w:val="2CA40A04"/>
    <w:lvl w:ilvl="0" w:tplc="03B205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82DAE"/>
    <w:multiLevelType w:val="hybridMultilevel"/>
    <w:tmpl w:val="0C44122E"/>
    <w:lvl w:ilvl="0" w:tplc="C538A93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B21C2"/>
    <w:multiLevelType w:val="hybridMultilevel"/>
    <w:tmpl w:val="573E5972"/>
    <w:lvl w:ilvl="0" w:tplc="DC2051D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50807"/>
    <w:multiLevelType w:val="hybridMultilevel"/>
    <w:tmpl w:val="C09CC42A"/>
    <w:lvl w:ilvl="0" w:tplc="C05AEB2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A43B7"/>
    <w:multiLevelType w:val="hybridMultilevel"/>
    <w:tmpl w:val="08E20B12"/>
    <w:lvl w:ilvl="0" w:tplc="03B205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12"/>
  </w:num>
  <w:num w:numId="6">
    <w:abstractNumId w:val="1"/>
  </w:num>
  <w:num w:numId="7">
    <w:abstractNumId w:val="10"/>
  </w:num>
  <w:num w:numId="8">
    <w:abstractNumId w:val="13"/>
  </w:num>
  <w:num w:numId="9">
    <w:abstractNumId w:val="9"/>
  </w:num>
  <w:num w:numId="10">
    <w:abstractNumId w:val="11"/>
  </w:num>
  <w:num w:numId="11">
    <w:abstractNumId w:val="3"/>
  </w:num>
  <w:num w:numId="12">
    <w:abstractNumId w:val="5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5122" style="mso-width-relative:margin;mso-height-relative:margin" fillcolor="white" stroke="f">
      <v:fill color="white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E130D"/>
    <w:rsid w:val="00003308"/>
    <w:rsid w:val="00005206"/>
    <w:rsid w:val="00013893"/>
    <w:rsid w:val="000166C2"/>
    <w:rsid w:val="000205E9"/>
    <w:rsid w:val="00022BED"/>
    <w:rsid w:val="00026A98"/>
    <w:rsid w:val="00026ABE"/>
    <w:rsid w:val="00027185"/>
    <w:rsid w:val="00031510"/>
    <w:rsid w:val="00034E2C"/>
    <w:rsid w:val="00040586"/>
    <w:rsid w:val="00041306"/>
    <w:rsid w:val="00041B6C"/>
    <w:rsid w:val="00057ADD"/>
    <w:rsid w:val="00065933"/>
    <w:rsid w:val="00066C0E"/>
    <w:rsid w:val="00066D61"/>
    <w:rsid w:val="0006767A"/>
    <w:rsid w:val="00073833"/>
    <w:rsid w:val="00093117"/>
    <w:rsid w:val="0009503C"/>
    <w:rsid w:val="000A1B23"/>
    <w:rsid w:val="000A38D4"/>
    <w:rsid w:val="000B39D7"/>
    <w:rsid w:val="000B69A5"/>
    <w:rsid w:val="000C1236"/>
    <w:rsid w:val="000C5227"/>
    <w:rsid w:val="000D00A6"/>
    <w:rsid w:val="000D5B8A"/>
    <w:rsid w:val="000E130D"/>
    <w:rsid w:val="000E19FE"/>
    <w:rsid w:val="000E4B99"/>
    <w:rsid w:val="000E74F4"/>
    <w:rsid w:val="000F145C"/>
    <w:rsid w:val="000F1B4A"/>
    <w:rsid w:val="000F1C40"/>
    <w:rsid w:val="001030BC"/>
    <w:rsid w:val="00103DC7"/>
    <w:rsid w:val="00104EDB"/>
    <w:rsid w:val="001111D1"/>
    <w:rsid w:val="00111ABD"/>
    <w:rsid w:val="00111B5D"/>
    <w:rsid w:val="001169D4"/>
    <w:rsid w:val="00117A3F"/>
    <w:rsid w:val="00122F8D"/>
    <w:rsid w:val="00126BB9"/>
    <w:rsid w:val="0013180C"/>
    <w:rsid w:val="00131A37"/>
    <w:rsid w:val="00133F3C"/>
    <w:rsid w:val="0013484C"/>
    <w:rsid w:val="0013754F"/>
    <w:rsid w:val="001436B2"/>
    <w:rsid w:val="00144F18"/>
    <w:rsid w:val="00154625"/>
    <w:rsid w:val="00162122"/>
    <w:rsid w:val="0016373F"/>
    <w:rsid w:val="001654FB"/>
    <w:rsid w:val="0017659E"/>
    <w:rsid w:val="00177BB4"/>
    <w:rsid w:val="00177F1B"/>
    <w:rsid w:val="00180214"/>
    <w:rsid w:val="001835F6"/>
    <w:rsid w:val="00183EE9"/>
    <w:rsid w:val="0018759A"/>
    <w:rsid w:val="00190318"/>
    <w:rsid w:val="001A2B62"/>
    <w:rsid w:val="001A395A"/>
    <w:rsid w:val="001B4370"/>
    <w:rsid w:val="001B4FF6"/>
    <w:rsid w:val="001B5B72"/>
    <w:rsid w:val="001B705D"/>
    <w:rsid w:val="001C049F"/>
    <w:rsid w:val="001D1BE9"/>
    <w:rsid w:val="001D1FFF"/>
    <w:rsid w:val="001D2170"/>
    <w:rsid w:val="001D78B1"/>
    <w:rsid w:val="001E112E"/>
    <w:rsid w:val="001F589B"/>
    <w:rsid w:val="00204637"/>
    <w:rsid w:val="00206DAA"/>
    <w:rsid w:val="00216E57"/>
    <w:rsid w:val="00220EA9"/>
    <w:rsid w:val="002240BD"/>
    <w:rsid w:val="00227B61"/>
    <w:rsid w:val="00231B01"/>
    <w:rsid w:val="00244D48"/>
    <w:rsid w:val="00252A03"/>
    <w:rsid w:val="00255C04"/>
    <w:rsid w:val="0026073E"/>
    <w:rsid w:val="002739C1"/>
    <w:rsid w:val="00276CC1"/>
    <w:rsid w:val="0028786C"/>
    <w:rsid w:val="002908C4"/>
    <w:rsid w:val="002945D1"/>
    <w:rsid w:val="00296BDF"/>
    <w:rsid w:val="002A5857"/>
    <w:rsid w:val="002A7F20"/>
    <w:rsid w:val="002B18AD"/>
    <w:rsid w:val="002B1F6F"/>
    <w:rsid w:val="002C2B8B"/>
    <w:rsid w:val="002C59BD"/>
    <w:rsid w:val="002C6D8B"/>
    <w:rsid w:val="002D1946"/>
    <w:rsid w:val="002D2A22"/>
    <w:rsid w:val="002D3EA1"/>
    <w:rsid w:val="002E508B"/>
    <w:rsid w:val="002E5998"/>
    <w:rsid w:val="002F3C98"/>
    <w:rsid w:val="002F48C3"/>
    <w:rsid w:val="00302E5E"/>
    <w:rsid w:val="003078ED"/>
    <w:rsid w:val="003123EC"/>
    <w:rsid w:val="00332495"/>
    <w:rsid w:val="00332B99"/>
    <w:rsid w:val="00342799"/>
    <w:rsid w:val="003523D1"/>
    <w:rsid w:val="0036622A"/>
    <w:rsid w:val="00376D35"/>
    <w:rsid w:val="00381786"/>
    <w:rsid w:val="0038363A"/>
    <w:rsid w:val="00383E6C"/>
    <w:rsid w:val="003842B0"/>
    <w:rsid w:val="00384718"/>
    <w:rsid w:val="00394815"/>
    <w:rsid w:val="0039719D"/>
    <w:rsid w:val="003A10BF"/>
    <w:rsid w:val="003A4F1E"/>
    <w:rsid w:val="003A50E5"/>
    <w:rsid w:val="003A725F"/>
    <w:rsid w:val="003B4689"/>
    <w:rsid w:val="003C0416"/>
    <w:rsid w:val="003D2E1B"/>
    <w:rsid w:val="003D3932"/>
    <w:rsid w:val="003D3D75"/>
    <w:rsid w:val="003D4BC5"/>
    <w:rsid w:val="003D7D50"/>
    <w:rsid w:val="003F462C"/>
    <w:rsid w:val="003F469B"/>
    <w:rsid w:val="00403C51"/>
    <w:rsid w:val="004120E0"/>
    <w:rsid w:val="00414C77"/>
    <w:rsid w:val="0041616D"/>
    <w:rsid w:val="00416A65"/>
    <w:rsid w:val="004175DB"/>
    <w:rsid w:val="00422059"/>
    <w:rsid w:val="004265B1"/>
    <w:rsid w:val="00427045"/>
    <w:rsid w:val="0042771F"/>
    <w:rsid w:val="00433FD1"/>
    <w:rsid w:val="00440A25"/>
    <w:rsid w:val="00444536"/>
    <w:rsid w:val="00447A9C"/>
    <w:rsid w:val="004612C3"/>
    <w:rsid w:val="0046335D"/>
    <w:rsid w:val="00464731"/>
    <w:rsid w:val="00473782"/>
    <w:rsid w:val="00476E08"/>
    <w:rsid w:val="00483E17"/>
    <w:rsid w:val="004A4EE0"/>
    <w:rsid w:val="004A4FDA"/>
    <w:rsid w:val="004A559D"/>
    <w:rsid w:val="004B0B08"/>
    <w:rsid w:val="004B414E"/>
    <w:rsid w:val="004C513C"/>
    <w:rsid w:val="004C7579"/>
    <w:rsid w:val="004D2C0D"/>
    <w:rsid w:val="004D2DFB"/>
    <w:rsid w:val="004D5EE3"/>
    <w:rsid w:val="004F2D28"/>
    <w:rsid w:val="004F6D64"/>
    <w:rsid w:val="00530DD2"/>
    <w:rsid w:val="00531FF2"/>
    <w:rsid w:val="00534512"/>
    <w:rsid w:val="005364CC"/>
    <w:rsid w:val="00543DD3"/>
    <w:rsid w:val="005452DA"/>
    <w:rsid w:val="00547FF5"/>
    <w:rsid w:val="00552413"/>
    <w:rsid w:val="00554287"/>
    <w:rsid w:val="00555279"/>
    <w:rsid w:val="005933EB"/>
    <w:rsid w:val="005951E4"/>
    <w:rsid w:val="0059632E"/>
    <w:rsid w:val="005B5ED9"/>
    <w:rsid w:val="005B6A75"/>
    <w:rsid w:val="005C052F"/>
    <w:rsid w:val="005C0F1F"/>
    <w:rsid w:val="005D5F5E"/>
    <w:rsid w:val="005E12D1"/>
    <w:rsid w:val="005E47B8"/>
    <w:rsid w:val="005F2E9F"/>
    <w:rsid w:val="005F433A"/>
    <w:rsid w:val="005F5826"/>
    <w:rsid w:val="00601F01"/>
    <w:rsid w:val="006134BD"/>
    <w:rsid w:val="0061664C"/>
    <w:rsid w:val="00616A1E"/>
    <w:rsid w:val="00622C06"/>
    <w:rsid w:val="006247A0"/>
    <w:rsid w:val="006251B2"/>
    <w:rsid w:val="0064657C"/>
    <w:rsid w:val="00655A79"/>
    <w:rsid w:val="00662552"/>
    <w:rsid w:val="006665D8"/>
    <w:rsid w:val="00673A64"/>
    <w:rsid w:val="0067763B"/>
    <w:rsid w:val="00677EFC"/>
    <w:rsid w:val="006821F5"/>
    <w:rsid w:val="0068344B"/>
    <w:rsid w:val="00685317"/>
    <w:rsid w:val="006872B5"/>
    <w:rsid w:val="00692182"/>
    <w:rsid w:val="006960F1"/>
    <w:rsid w:val="0069685D"/>
    <w:rsid w:val="00696F17"/>
    <w:rsid w:val="006B4491"/>
    <w:rsid w:val="006C74A8"/>
    <w:rsid w:val="006D66A3"/>
    <w:rsid w:val="006D7C92"/>
    <w:rsid w:val="006E666D"/>
    <w:rsid w:val="006F2B76"/>
    <w:rsid w:val="006F5A99"/>
    <w:rsid w:val="007071E4"/>
    <w:rsid w:val="00717C3A"/>
    <w:rsid w:val="007229BE"/>
    <w:rsid w:val="00727126"/>
    <w:rsid w:val="00727560"/>
    <w:rsid w:val="0072798F"/>
    <w:rsid w:val="00734842"/>
    <w:rsid w:val="0074070C"/>
    <w:rsid w:val="00746DB0"/>
    <w:rsid w:val="00756155"/>
    <w:rsid w:val="00760C1D"/>
    <w:rsid w:val="00767202"/>
    <w:rsid w:val="007678CF"/>
    <w:rsid w:val="007728CB"/>
    <w:rsid w:val="00791D3F"/>
    <w:rsid w:val="0079339E"/>
    <w:rsid w:val="007941BB"/>
    <w:rsid w:val="00794532"/>
    <w:rsid w:val="0079736B"/>
    <w:rsid w:val="007A35B0"/>
    <w:rsid w:val="007A5156"/>
    <w:rsid w:val="007A7A9F"/>
    <w:rsid w:val="007C0394"/>
    <w:rsid w:val="007C3255"/>
    <w:rsid w:val="007D65CE"/>
    <w:rsid w:val="007F0191"/>
    <w:rsid w:val="007F1B24"/>
    <w:rsid w:val="00805EDD"/>
    <w:rsid w:val="00807E9A"/>
    <w:rsid w:val="00810BE2"/>
    <w:rsid w:val="00810F87"/>
    <w:rsid w:val="00815B06"/>
    <w:rsid w:val="00831505"/>
    <w:rsid w:val="008363E9"/>
    <w:rsid w:val="0084192D"/>
    <w:rsid w:val="00846114"/>
    <w:rsid w:val="00850B4B"/>
    <w:rsid w:val="00850F29"/>
    <w:rsid w:val="0085663F"/>
    <w:rsid w:val="00860857"/>
    <w:rsid w:val="00875ADD"/>
    <w:rsid w:val="008875D4"/>
    <w:rsid w:val="00890524"/>
    <w:rsid w:val="008A1B4E"/>
    <w:rsid w:val="008A27F4"/>
    <w:rsid w:val="008A6986"/>
    <w:rsid w:val="008B05D0"/>
    <w:rsid w:val="008B5143"/>
    <w:rsid w:val="008C2914"/>
    <w:rsid w:val="008C5C94"/>
    <w:rsid w:val="008D3A5E"/>
    <w:rsid w:val="008E153B"/>
    <w:rsid w:val="008E17F3"/>
    <w:rsid w:val="008E6F1F"/>
    <w:rsid w:val="008E7340"/>
    <w:rsid w:val="008F03D0"/>
    <w:rsid w:val="008F0D62"/>
    <w:rsid w:val="008F1874"/>
    <w:rsid w:val="008F5C85"/>
    <w:rsid w:val="0090097A"/>
    <w:rsid w:val="009011E3"/>
    <w:rsid w:val="009021B7"/>
    <w:rsid w:val="0090594F"/>
    <w:rsid w:val="00906B5C"/>
    <w:rsid w:val="00910E81"/>
    <w:rsid w:val="0091244B"/>
    <w:rsid w:val="00922A3C"/>
    <w:rsid w:val="0092535D"/>
    <w:rsid w:val="00942FCF"/>
    <w:rsid w:val="0094383B"/>
    <w:rsid w:val="00945D9C"/>
    <w:rsid w:val="00951530"/>
    <w:rsid w:val="009645F6"/>
    <w:rsid w:val="00966AE0"/>
    <w:rsid w:val="00967BC1"/>
    <w:rsid w:val="00971BDD"/>
    <w:rsid w:val="00973856"/>
    <w:rsid w:val="009831B4"/>
    <w:rsid w:val="009865A4"/>
    <w:rsid w:val="00987792"/>
    <w:rsid w:val="00994644"/>
    <w:rsid w:val="00994845"/>
    <w:rsid w:val="00995915"/>
    <w:rsid w:val="009960AB"/>
    <w:rsid w:val="009A78D7"/>
    <w:rsid w:val="009B5DC3"/>
    <w:rsid w:val="009C39A9"/>
    <w:rsid w:val="009D0D4F"/>
    <w:rsid w:val="009D2EF1"/>
    <w:rsid w:val="009D418C"/>
    <w:rsid w:val="009E128C"/>
    <w:rsid w:val="009E5313"/>
    <w:rsid w:val="009E77F8"/>
    <w:rsid w:val="009F2506"/>
    <w:rsid w:val="009F2D3C"/>
    <w:rsid w:val="009F6354"/>
    <w:rsid w:val="00A067CF"/>
    <w:rsid w:val="00A07216"/>
    <w:rsid w:val="00A11B71"/>
    <w:rsid w:val="00A163D5"/>
    <w:rsid w:val="00A20097"/>
    <w:rsid w:val="00A21CA5"/>
    <w:rsid w:val="00A22256"/>
    <w:rsid w:val="00A27116"/>
    <w:rsid w:val="00A3070D"/>
    <w:rsid w:val="00A33368"/>
    <w:rsid w:val="00A41D92"/>
    <w:rsid w:val="00A5708C"/>
    <w:rsid w:val="00A625BE"/>
    <w:rsid w:val="00A65838"/>
    <w:rsid w:val="00A67BBA"/>
    <w:rsid w:val="00A80B31"/>
    <w:rsid w:val="00A95AFF"/>
    <w:rsid w:val="00AA1EA3"/>
    <w:rsid w:val="00AB2D5E"/>
    <w:rsid w:val="00AC1A55"/>
    <w:rsid w:val="00AD1227"/>
    <w:rsid w:val="00AD27E6"/>
    <w:rsid w:val="00AE05D8"/>
    <w:rsid w:val="00AE175C"/>
    <w:rsid w:val="00AE6E0A"/>
    <w:rsid w:val="00AF0701"/>
    <w:rsid w:val="00AF2ACE"/>
    <w:rsid w:val="00AF7351"/>
    <w:rsid w:val="00B015C7"/>
    <w:rsid w:val="00B01BC1"/>
    <w:rsid w:val="00B07E13"/>
    <w:rsid w:val="00B11CF2"/>
    <w:rsid w:val="00B11EEE"/>
    <w:rsid w:val="00B1376F"/>
    <w:rsid w:val="00B16449"/>
    <w:rsid w:val="00B22A32"/>
    <w:rsid w:val="00B240A1"/>
    <w:rsid w:val="00B266B0"/>
    <w:rsid w:val="00B3136C"/>
    <w:rsid w:val="00B37817"/>
    <w:rsid w:val="00B44CE3"/>
    <w:rsid w:val="00B55835"/>
    <w:rsid w:val="00B61ABB"/>
    <w:rsid w:val="00B63837"/>
    <w:rsid w:val="00B66117"/>
    <w:rsid w:val="00B66576"/>
    <w:rsid w:val="00B67F10"/>
    <w:rsid w:val="00B729FD"/>
    <w:rsid w:val="00B863D0"/>
    <w:rsid w:val="00B93C24"/>
    <w:rsid w:val="00B95E61"/>
    <w:rsid w:val="00B97013"/>
    <w:rsid w:val="00BA1701"/>
    <w:rsid w:val="00BA6D92"/>
    <w:rsid w:val="00BB24CF"/>
    <w:rsid w:val="00BB2A2C"/>
    <w:rsid w:val="00BB7E60"/>
    <w:rsid w:val="00BC1332"/>
    <w:rsid w:val="00BC1A4E"/>
    <w:rsid w:val="00BC2AC3"/>
    <w:rsid w:val="00BD31F2"/>
    <w:rsid w:val="00BD4589"/>
    <w:rsid w:val="00BD5F53"/>
    <w:rsid w:val="00BE6285"/>
    <w:rsid w:val="00BE660C"/>
    <w:rsid w:val="00BE7B63"/>
    <w:rsid w:val="00BF2BED"/>
    <w:rsid w:val="00BF363B"/>
    <w:rsid w:val="00C05FEA"/>
    <w:rsid w:val="00C10C43"/>
    <w:rsid w:val="00C11763"/>
    <w:rsid w:val="00C11B87"/>
    <w:rsid w:val="00C223CB"/>
    <w:rsid w:val="00C2482D"/>
    <w:rsid w:val="00C30D0D"/>
    <w:rsid w:val="00C3446C"/>
    <w:rsid w:val="00C35E90"/>
    <w:rsid w:val="00C3768D"/>
    <w:rsid w:val="00C41D79"/>
    <w:rsid w:val="00C4650C"/>
    <w:rsid w:val="00C4658C"/>
    <w:rsid w:val="00C51978"/>
    <w:rsid w:val="00C56C40"/>
    <w:rsid w:val="00C63416"/>
    <w:rsid w:val="00C679BE"/>
    <w:rsid w:val="00C71BBD"/>
    <w:rsid w:val="00C72CEE"/>
    <w:rsid w:val="00C73C35"/>
    <w:rsid w:val="00C9432F"/>
    <w:rsid w:val="00C95A58"/>
    <w:rsid w:val="00CA6B62"/>
    <w:rsid w:val="00CB1E8A"/>
    <w:rsid w:val="00CC5355"/>
    <w:rsid w:val="00CE4ACC"/>
    <w:rsid w:val="00CE7F3E"/>
    <w:rsid w:val="00CF7793"/>
    <w:rsid w:val="00D00624"/>
    <w:rsid w:val="00D01A73"/>
    <w:rsid w:val="00D058C6"/>
    <w:rsid w:val="00D15E61"/>
    <w:rsid w:val="00D1701F"/>
    <w:rsid w:val="00D174A5"/>
    <w:rsid w:val="00D229EA"/>
    <w:rsid w:val="00D22ABF"/>
    <w:rsid w:val="00D27F1E"/>
    <w:rsid w:val="00D34B0F"/>
    <w:rsid w:val="00D37C71"/>
    <w:rsid w:val="00D41FA3"/>
    <w:rsid w:val="00D42974"/>
    <w:rsid w:val="00D47DA3"/>
    <w:rsid w:val="00D536E5"/>
    <w:rsid w:val="00D5386D"/>
    <w:rsid w:val="00D60B81"/>
    <w:rsid w:val="00D63A2F"/>
    <w:rsid w:val="00D808F7"/>
    <w:rsid w:val="00D82755"/>
    <w:rsid w:val="00D8357C"/>
    <w:rsid w:val="00D8548F"/>
    <w:rsid w:val="00D97267"/>
    <w:rsid w:val="00DA0CCA"/>
    <w:rsid w:val="00DA6DB1"/>
    <w:rsid w:val="00DB0919"/>
    <w:rsid w:val="00DB21FF"/>
    <w:rsid w:val="00DB3DF2"/>
    <w:rsid w:val="00DB7CD6"/>
    <w:rsid w:val="00DD063E"/>
    <w:rsid w:val="00DD0D7C"/>
    <w:rsid w:val="00DD0F54"/>
    <w:rsid w:val="00DE1DC6"/>
    <w:rsid w:val="00DE38B3"/>
    <w:rsid w:val="00DE761B"/>
    <w:rsid w:val="00DF0D6E"/>
    <w:rsid w:val="00DF10CE"/>
    <w:rsid w:val="00DF7C36"/>
    <w:rsid w:val="00E016AF"/>
    <w:rsid w:val="00E06019"/>
    <w:rsid w:val="00E07136"/>
    <w:rsid w:val="00E11C44"/>
    <w:rsid w:val="00E1295E"/>
    <w:rsid w:val="00E30F0E"/>
    <w:rsid w:val="00E3475F"/>
    <w:rsid w:val="00E46B87"/>
    <w:rsid w:val="00E5673E"/>
    <w:rsid w:val="00E6286E"/>
    <w:rsid w:val="00E64FB2"/>
    <w:rsid w:val="00E65360"/>
    <w:rsid w:val="00E71501"/>
    <w:rsid w:val="00E73161"/>
    <w:rsid w:val="00E73760"/>
    <w:rsid w:val="00E740A9"/>
    <w:rsid w:val="00E754F2"/>
    <w:rsid w:val="00E761EF"/>
    <w:rsid w:val="00E77693"/>
    <w:rsid w:val="00E80ACB"/>
    <w:rsid w:val="00E82F7F"/>
    <w:rsid w:val="00E833D9"/>
    <w:rsid w:val="00E87D05"/>
    <w:rsid w:val="00E87D5F"/>
    <w:rsid w:val="00E87D74"/>
    <w:rsid w:val="00E92B0E"/>
    <w:rsid w:val="00E93FA0"/>
    <w:rsid w:val="00E9663C"/>
    <w:rsid w:val="00EA2A09"/>
    <w:rsid w:val="00EA6A10"/>
    <w:rsid w:val="00EB42C9"/>
    <w:rsid w:val="00EB77F6"/>
    <w:rsid w:val="00EC55F6"/>
    <w:rsid w:val="00EC78FB"/>
    <w:rsid w:val="00ED1AB8"/>
    <w:rsid w:val="00ED2A8C"/>
    <w:rsid w:val="00ED7CEF"/>
    <w:rsid w:val="00EE20EE"/>
    <w:rsid w:val="00EE59ED"/>
    <w:rsid w:val="00EF6999"/>
    <w:rsid w:val="00EF7F3E"/>
    <w:rsid w:val="00F03584"/>
    <w:rsid w:val="00F11538"/>
    <w:rsid w:val="00F14EF1"/>
    <w:rsid w:val="00F20459"/>
    <w:rsid w:val="00F2216D"/>
    <w:rsid w:val="00F22C13"/>
    <w:rsid w:val="00F2678E"/>
    <w:rsid w:val="00F2700F"/>
    <w:rsid w:val="00F330EC"/>
    <w:rsid w:val="00F44283"/>
    <w:rsid w:val="00F456D5"/>
    <w:rsid w:val="00F52212"/>
    <w:rsid w:val="00F530BA"/>
    <w:rsid w:val="00F5656F"/>
    <w:rsid w:val="00F6019E"/>
    <w:rsid w:val="00F702E4"/>
    <w:rsid w:val="00F7516C"/>
    <w:rsid w:val="00F85412"/>
    <w:rsid w:val="00F94EA0"/>
    <w:rsid w:val="00F96CDF"/>
    <w:rsid w:val="00FB423B"/>
    <w:rsid w:val="00FB692D"/>
    <w:rsid w:val="00FC1DDC"/>
    <w:rsid w:val="00FC4DE4"/>
    <w:rsid w:val="00FC566C"/>
    <w:rsid w:val="00FD1212"/>
    <w:rsid w:val="00FE17DE"/>
    <w:rsid w:val="00FE2857"/>
    <w:rsid w:val="00FE2FC1"/>
    <w:rsid w:val="00FF4F15"/>
    <w:rsid w:val="00FF7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1B6C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2799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rsid w:val="00342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2799"/>
    <w:rPr>
      <w:rFonts w:ascii="Calibri" w:hAnsi="Calibri"/>
      <w:sz w:val="22"/>
      <w:szCs w:val="24"/>
    </w:rPr>
  </w:style>
  <w:style w:type="table" w:styleId="TableGrid">
    <w:name w:val="Table Grid"/>
    <w:basedOn w:val="TableNormal"/>
    <w:rsid w:val="00EE5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E59ED"/>
    <w:rPr>
      <w:color w:val="0000FF" w:themeColor="hyperlink"/>
      <w:u w:val="single"/>
    </w:rPr>
  </w:style>
  <w:style w:type="character" w:customStyle="1" w:styleId="yshortcuts">
    <w:name w:val="yshortcuts"/>
    <w:basedOn w:val="DefaultParagraphFont"/>
    <w:rsid w:val="00BC1332"/>
  </w:style>
  <w:style w:type="paragraph" w:styleId="BalloonText">
    <w:name w:val="Balloon Text"/>
    <w:basedOn w:val="Normal"/>
    <w:link w:val="BalloonTextChar"/>
    <w:rsid w:val="00E73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1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F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ListBullet">
    <w:name w:val="List Bullet"/>
    <w:basedOn w:val="Normal"/>
    <w:uiPriority w:val="99"/>
    <w:unhideWhenUsed/>
    <w:rsid w:val="00DD0F54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Cs w:val="22"/>
    </w:rPr>
  </w:style>
  <w:style w:type="table" w:styleId="Table3Deffects1">
    <w:name w:val="Table 3D effects 1"/>
    <w:basedOn w:val="TableNormal"/>
    <w:rsid w:val="00F702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702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702E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3">
    <w:name w:val="Colorful List Accent 3"/>
    <w:basedOn w:val="TableNormal"/>
    <w:uiPriority w:val="72"/>
    <w:rsid w:val="00F702E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List1-Accent6">
    <w:name w:val="Medium List 1 Accent 6"/>
    <w:basedOn w:val="TableNormal"/>
    <w:uiPriority w:val="65"/>
    <w:rsid w:val="00F702E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5">
    <w:name w:val="Medium List 1 Accent 5"/>
    <w:basedOn w:val="TableNormal"/>
    <w:uiPriority w:val="65"/>
    <w:rsid w:val="00F702E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ableColumns1">
    <w:name w:val="Table Columns 1"/>
    <w:basedOn w:val="TableNormal"/>
    <w:rsid w:val="00F702E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1B6C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2799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rsid w:val="00342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2799"/>
    <w:rPr>
      <w:rFonts w:ascii="Calibri" w:hAnsi="Calibri"/>
      <w:sz w:val="22"/>
      <w:szCs w:val="24"/>
    </w:rPr>
  </w:style>
  <w:style w:type="table" w:styleId="TableGrid">
    <w:name w:val="Table Grid"/>
    <w:basedOn w:val="TableNormal"/>
    <w:rsid w:val="00EE5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E59ED"/>
    <w:rPr>
      <w:color w:val="0000FF" w:themeColor="hyperlink"/>
      <w:u w:val="single"/>
    </w:rPr>
  </w:style>
  <w:style w:type="character" w:customStyle="1" w:styleId="yshortcuts">
    <w:name w:val="yshortcuts"/>
    <w:basedOn w:val="DefaultParagraphFont"/>
    <w:rsid w:val="00BC1332"/>
  </w:style>
  <w:style w:type="paragraph" w:styleId="BalloonText">
    <w:name w:val="Balloon Text"/>
    <w:basedOn w:val="Normal"/>
    <w:link w:val="BalloonTextChar"/>
    <w:rsid w:val="00E73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1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F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ListBullet">
    <w:name w:val="List Bullet"/>
    <w:basedOn w:val="Normal"/>
    <w:uiPriority w:val="99"/>
    <w:unhideWhenUsed/>
    <w:rsid w:val="00DD0F54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Cs w:val="22"/>
    </w:rPr>
  </w:style>
  <w:style w:type="table" w:styleId="Table3Deffects1">
    <w:name w:val="Table 3D effects 1"/>
    <w:basedOn w:val="TableNormal"/>
    <w:rsid w:val="00F702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702E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702E4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List-Accent3">
    <w:name w:val="Colorful List Accent 3"/>
    <w:basedOn w:val="TableNormal"/>
    <w:uiPriority w:val="72"/>
    <w:rsid w:val="00F702E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List1-Accent6">
    <w:name w:val="Medium List 1 Accent 6"/>
    <w:basedOn w:val="TableNormal"/>
    <w:uiPriority w:val="65"/>
    <w:rsid w:val="00F702E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5">
    <w:name w:val="Medium List 1 Accent 5"/>
    <w:basedOn w:val="TableNormal"/>
    <w:uiPriority w:val="65"/>
    <w:rsid w:val="00F702E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ableColumns1">
    <w:name w:val="Table Columns 1"/>
    <w:basedOn w:val="TableNormal"/>
    <w:rsid w:val="00F702E4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gov.m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CE476-0E78-4C16-8968-15C8745F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Letterhead1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ICS Endava SRL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2011-07-01T06:04:00Z</dcterms:created>
  <dcterms:modified xsi:type="dcterms:W3CDTF">2011-07-01T06:04:00Z</dcterms:modified>
</cp:coreProperties>
</file>