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B6C" w:rsidRDefault="00D6279C" w:rsidP="006234B5">
      <w:pPr>
        <w:rPr>
          <w:rFonts w:ascii="Times New Roman" w:hAnsi="Times New Roman"/>
          <w:b/>
          <w:szCs w:val="22"/>
          <w:lang w:val="ro-RO"/>
        </w:rPr>
      </w:pPr>
      <w:bookmarkStart w:id="0" w:name="_GoBack"/>
      <w:bookmarkEnd w:id="0"/>
      <w:r>
        <w:rPr>
          <w:rFonts w:ascii="Times New Roman" w:hAnsi="Times New Roman"/>
          <w:b/>
          <w:szCs w:val="22"/>
          <w:lang w:val="ro-RO"/>
        </w:rPr>
        <w:t>__________________________________________________________________________________</w:t>
      </w:r>
    </w:p>
    <w:p w:rsidR="00D6279C" w:rsidRPr="00480F66" w:rsidRDefault="00D6279C" w:rsidP="006234B5">
      <w:pPr>
        <w:rPr>
          <w:rFonts w:ascii="Times New Roman" w:hAnsi="Times New Roman"/>
          <w:b/>
          <w:szCs w:val="22"/>
          <w:lang w:val="ro-RO"/>
        </w:rPr>
      </w:pPr>
    </w:p>
    <w:p w:rsidR="00443488" w:rsidRPr="00480F66" w:rsidRDefault="00306396" w:rsidP="00306396">
      <w:pPr>
        <w:pStyle w:val="Title"/>
        <w:jc w:val="both"/>
        <w:rPr>
          <w:b w:val="0"/>
          <w:sz w:val="22"/>
          <w:szCs w:val="22"/>
          <w:lang w:val="ro-RO"/>
        </w:rPr>
      </w:pPr>
      <w:r w:rsidRPr="00480F66">
        <w:rPr>
          <w:b w:val="0"/>
          <w:sz w:val="22"/>
          <w:szCs w:val="22"/>
          <w:lang w:val="ro-RO"/>
        </w:rPr>
        <w:t xml:space="preserve">Centrul de Guvernare Electronică în colaborare cu Consiliul Coordonatorilor pentru e-Transformare lansează procesul de identificare şi selectare a e-Serviciilor. Finanţarea e-Serviciilor va fi </w:t>
      </w:r>
      <w:r w:rsidR="00443488" w:rsidRPr="00480F66">
        <w:rPr>
          <w:b w:val="0"/>
          <w:sz w:val="22"/>
          <w:szCs w:val="22"/>
          <w:lang w:val="ro-RO"/>
        </w:rPr>
        <w:t xml:space="preserve">realizată cu suportul Proiectului Băncii Mondiale, e-Transformarea Guvernării. </w:t>
      </w:r>
    </w:p>
    <w:p w:rsidR="002D02EB" w:rsidRDefault="00443488" w:rsidP="00443488">
      <w:pPr>
        <w:pStyle w:val="Title"/>
        <w:jc w:val="both"/>
        <w:rPr>
          <w:b w:val="0"/>
          <w:sz w:val="22"/>
          <w:szCs w:val="22"/>
        </w:rPr>
      </w:pPr>
      <w:r w:rsidRPr="00480F66">
        <w:rPr>
          <w:b w:val="0"/>
          <w:sz w:val="22"/>
          <w:szCs w:val="22"/>
          <w:lang w:val="ro-RO"/>
        </w:rPr>
        <w:t xml:space="preserve">În acest context, rugăm instituţiile publice interesate, să completeze Formularul de mai jos. Selectarea e-Serviciului va fi realizată în baza informaţiei pe care o veţi oferi în Formular. Pentru clarificări, ne puteţi contacta la numărul de telefon 250-574, sau adresa de e-mail </w:t>
      </w:r>
      <w:r w:rsidR="00C67F1B">
        <w:fldChar w:fldCharType="begin"/>
      </w:r>
      <w:r w:rsidR="00C67F1B">
        <w:instrText>HYPERLINK "mailto:eservicii@egov.md"</w:instrText>
      </w:r>
      <w:r w:rsidR="00C67F1B">
        <w:fldChar w:fldCharType="separate"/>
      </w:r>
      <w:r w:rsidRPr="00480F66">
        <w:rPr>
          <w:rStyle w:val="Hyperlink"/>
          <w:b w:val="0"/>
          <w:sz w:val="22"/>
          <w:szCs w:val="22"/>
          <w:lang w:val="ro-RO"/>
        </w:rPr>
        <w:t>eservicii</w:t>
      </w:r>
      <w:r w:rsidRPr="00480F66">
        <w:rPr>
          <w:rStyle w:val="Hyperlink"/>
          <w:b w:val="0"/>
          <w:sz w:val="22"/>
          <w:szCs w:val="22"/>
        </w:rPr>
        <w:t>@egov.md</w:t>
      </w:r>
      <w:r w:rsidR="00C67F1B">
        <w:fldChar w:fldCharType="end"/>
      </w:r>
      <w:r w:rsidR="00805942">
        <w:rPr>
          <w:b w:val="0"/>
          <w:sz w:val="22"/>
          <w:szCs w:val="22"/>
        </w:rPr>
        <w:t>.</w:t>
      </w:r>
    </w:p>
    <w:p w:rsidR="00805942" w:rsidRPr="002D02EB" w:rsidRDefault="002D02EB" w:rsidP="00443488">
      <w:pPr>
        <w:pStyle w:val="Title"/>
        <w:jc w:val="both"/>
        <w:rPr>
          <w:sz w:val="22"/>
          <w:szCs w:val="22"/>
        </w:rPr>
      </w:pPr>
      <w:r w:rsidRPr="002D02EB">
        <w:rPr>
          <w:sz w:val="22"/>
          <w:szCs w:val="22"/>
        </w:rPr>
        <w:t xml:space="preserve">Data </w:t>
      </w:r>
      <w:proofErr w:type="spellStart"/>
      <w:r w:rsidRPr="002D02EB">
        <w:rPr>
          <w:sz w:val="22"/>
          <w:szCs w:val="22"/>
        </w:rPr>
        <w:t>limită</w:t>
      </w:r>
      <w:proofErr w:type="spellEnd"/>
      <w:r w:rsidRPr="002D02EB">
        <w:rPr>
          <w:sz w:val="22"/>
          <w:szCs w:val="22"/>
        </w:rPr>
        <w:t xml:space="preserve"> </w:t>
      </w:r>
      <w:proofErr w:type="spellStart"/>
      <w:r w:rsidRPr="002D02EB">
        <w:rPr>
          <w:sz w:val="22"/>
          <w:szCs w:val="22"/>
        </w:rPr>
        <w:t>pentru</w:t>
      </w:r>
      <w:proofErr w:type="spellEnd"/>
      <w:r w:rsidRPr="002D02EB">
        <w:rPr>
          <w:sz w:val="22"/>
          <w:szCs w:val="22"/>
        </w:rPr>
        <w:t xml:space="preserve"> </w:t>
      </w:r>
      <w:proofErr w:type="spellStart"/>
      <w:r w:rsidRPr="002D02EB">
        <w:rPr>
          <w:sz w:val="22"/>
          <w:szCs w:val="22"/>
        </w:rPr>
        <w:t>remiterea</w:t>
      </w:r>
      <w:proofErr w:type="spellEnd"/>
      <w:r w:rsidRPr="002D02EB">
        <w:rPr>
          <w:sz w:val="22"/>
          <w:szCs w:val="22"/>
        </w:rPr>
        <w:t xml:space="preserve"> </w:t>
      </w:r>
      <w:proofErr w:type="spellStart"/>
      <w:r w:rsidRPr="002D02EB">
        <w:rPr>
          <w:sz w:val="22"/>
          <w:szCs w:val="22"/>
        </w:rPr>
        <w:t>Formularelor</w:t>
      </w:r>
      <w:proofErr w:type="spellEnd"/>
      <w:r w:rsidRPr="002D02EB">
        <w:rPr>
          <w:sz w:val="22"/>
          <w:szCs w:val="22"/>
        </w:rPr>
        <w:t xml:space="preserve"> </w:t>
      </w:r>
      <w:proofErr w:type="spellStart"/>
      <w:r w:rsidRPr="002D02EB">
        <w:rPr>
          <w:sz w:val="22"/>
          <w:szCs w:val="22"/>
        </w:rPr>
        <w:t>completate</w:t>
      </w:r>
      <w:proofErr w:type="spellEnd"/>
      <w:r w:rsidRPr="002D02EB">
        <w:rPr>
          <w:sz w:val="22"/>
          <w:szCs w:val="22"/>
        </w:rPr>
        <w:t xml:space="preserve"> </w:t>
      </w:r>
      <w:proofErr w:type="spellStart"/>
      <w:r w:rsidRPr="002D02EB">
        <w:rPr>
          <w:sz w:val="22"/>
          <w:szCs w:val="22"/>
        </w:rPr>
        <w:t>către</w:t>
      </w:r>
      <w:proofErr w:type="spellEnd"/>
      <w:r w:rsidRPr="002D02EB">
        <w:rPr>
          <w:sz w:val="22"/>
          <w:szCs w:val="22"/>
        </w:rPr>
        <w:t xml:space="preserve"> </w:t>
      </w:r>
      <w:proofErr w:type="spellStart"/>
      <w:r w:rsidRPr="002D02EB">
        <w:rPr>
          <w:sz w:val="22"/>
          <w:szCs w:val="22"/>
        </w:rPr>
        <w:t>Centrul</w:t>
      </w:r>
      <w:proofErr w:type="spellEnd"/>
      <w:r w:rsidRPr="002D02EB">
        <w:rPr>
          <w:sz w:val="22"/>
          <w:szCs w:val="22"/>
        </w:rPr>
        <w:t xml:space="preserve"> de </w:t>
      </w:r>
      <w:proofErr w:type="spellStart"/>
      <w:r w:rsidRPr="002D02EB">
        <w:rPr>
          <w:sz w:val="22"/>
          <w:szCs w:val="22"/>
        </w:rPr>
        <w:t>Guvernare</w:t>
      </w:r>
      <w:proofErr w:type="spellEnd"/>
      <w:r w:rsidRPr="002D02EB">
        <w:rPr>
          <w:sz w:val="22"/>
          <w:szCs w:val="22"/>
        </w:rPr>
        <w:t xml:space="preserve"> </w:t>
      </w:r>
      <w:proofErr w:type="spellStart"/>
      <w:r w:rsidRPr="002D02EB">
        <w:rPr>
          <w:sz w:val="22"/>
          <w:szCs w:val="22"/>
        </w:rPr>
        <w:t>Electronică</w:t>
      </w:r>
      <w:proofErr w:type="spellEnd"/>
      <w:r w:rsidRPr="002D02EB">
        <w:rPr>
          <w:sz w:val="22"/>
          <w:szCs w:val="22"/>
        </w:rPr>
        <w:t xml:space="preserve"> </w:t>
      </w:r>
      <w:proofErr w:type="spellStart"/>
      <w:proofErr w:type="gramStart"/>
      <w:r w:rsidRPr="002D02EB">
        <w:rPr>
          <w:sz w:val="22"/>
          <w:szCs w:val="22"/>
        </w:rPr>
        <w:t>este</w:t>
      </w:r>
      <w:proofErr w:type="spellEnd"/>
      <w:proofErr w:type="gramEnd"/>
      <w:r w:rsidRPr="002D02EB">
        <w:rPr>
          <w:sz w:val="22"/>
          <w:szCs w:val="22"/>
        </w:rPr>
        <w:t xml:space="preserve"> 1 </w:t>
      </w:r>
      <w:proofErr w:type="spellStart"/>
      <w:r w:rsidRPr="002D02EB">
        <w:rPr>
          <w:sz w:val="22"/>
          <w:szCs w:val="22"/>
        </w:rPr>
        <w:t>septembrie</w:t>
      </w:r>
      <w:proofErr w:type="spellEnd"/>
      <w:r w:rsidRPr="002D02EB">
        <w:rPr>
          <w:sz w:val="22"/>
          <w:szCs w:val="22"/>
        </w:rPr>
        <w:t xml:space="preserve">, 2011. </w:t>
      </w:r>
      <w:proofErr w:type="spellStart"/>
      <w:proofErr w:type="gramStart"/>
      <w:r w:rsidRPr="002D02EB">
        <w:rPr>
          <w:sz w:val="22"/>
          <w:szCs w:val="22"/>
        </w:rPr>
        <w:t>Încurajăm</w:t>
      </w:r>
      <w:proofErr w:type="spellEnd"/>
      <w:r w:rsidRPr="002D02EB">
        <w:rPr>
          <w:sz w:val="22"/>
          <w:szCs w:val="22"/>
        </w:rPr>
        <w:t xml:space="preserve"> </w:t>
      </w:r>
      <w:proofErr w:type="spellStart"/>
      <w:r w:rsidRPr="002D02EB">
        <w:rPr>
          <w:sz w:val="22"/>
          <w:szCs w:val="22"/>
        </w:rPr>
        <w:t>remiterea</w:t>
      </w:r>
      <w:proofErr w:type="spellEnd"/>
      <w:r w:rsidRPr="002D02EB">
        <w:rPr>
          <w:sz w:val="22"/>
          <w:szCs w:val="22"/>
        </w:rPr>
        <w:t xml:space="preserve"> </w:t>
      </w:r>
      <w:proofErr w:type="spellStart"/>
      <w:r w:rsidRPr="002D02EB">
        <w:rPr>
          <w:sz w:val="22"/>
          <w:szCs w:val="22"/>
        </w:rPr>
        <w:t>Propunerilor</w:t>
      </w:r>
      <w:proofErr w:type="spellEnd"/>
      <w:r w:rsidRPr="002D02EB">
        <w:rPr>
          <w:sz w:val="22"/>
          <w:szCs w:val="22"/>
        </w:rPr>
        <w:t xml:space="preserve"> de </w:t>
      </w:r>
      <w:proofErr w:type="spellStart"/>
      <w:r w:rsidRPr="002D02EB">
        <w:rPr>
          <w:sz w:val="22"/>
          <w:szCs w:val="22"/>
        </w:rPr>
        <w:t>Proiect</w:t>
      </w:r>
      <w:proofErr w:type="spellEnd"/>
      <w:r w:rsidRPr="002D02EB">
        <w:rPr>
          <w:sz w:val="22"/>
          <w:szCs w:val="22"/>
        </w:rPr>
        <w:t xml:space="preserve"> </w:t>
      </w:r>
      <w:proofErr w:type="spellStart"/>
      <w:r w:rsidRPr="002D02EB">
        <w:rPr>
          <w:sz w:val="22"/>
          <w:szCs w:val="22"/>
        </w:rPr>
        <w:t>înainte</w:t>
      </w:r>
      <w:proofErr w:type="spellEnd"/>
      <w:r w:rsidRPr="002D02EB">
        <w:rPr>
          <w:sz w:val="22"/>
          <w:szCs w:val="22"/>
        </w:rPr>
        <w:t xml:space="preserve"> de data </w:t>
      </w:r>
      <w:proofErr w:type="spellStart"/>
      <w:r w:rsidRPr="002D02EB">
        <w:rPr>
          <w:sz w:val="22"/>
          <w:szCs w:val="22"/>
        </w:rPr>
        <w:t>limită</w:t>
      </w:r>
      <w:proofErr w:type="spellEnd"/>
      <w:r w:rsidRPr="002D02EB">
        <w:rPr>
          <w:sz w:val="22"/>
          <w:szCs w:val="22"/>
        </w:rPr>
        <w:t>.</w:t>
      </w:r>
      <w:proofErr w:type="gramEnd"/>
    </w:p>
    <w:p w:rsidR="00805942" w:rsidRDefault="00805942" w:rsidP="00443488">
      <w:pPr>
        <w:pStyle w:val="Title"/>
        <w:jc w:val="both"/>
        <w:rPr>
          <w:b w:val="0"/>
          <w:sz w:val="22"/>
          <w:szCs w:val="22"/>
        </w:rPr>
      </w:pPr>
      <w:proofErr w:type="spellStart"/>
      <w:proofErr w:type="gramStart"/>
      <w:r>
        <w:rPr>
          <w:b w:val="0"/>
          <w:sz w:val="22"/>
          <w:szCs w:val="22"/>
        </w:rPr>
        <w:t>Va</w:t>
      </w:r>
      <w:proofErr w:type="spellEnd"/>
      <w:proofErr w:type="gram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mulţumim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pentru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colaborare</w:t>
      </w:r>
      <w:proofErr w:type="spellEnd"/>
      <w:r>
        <w:rPr>
          <w:b w:val="0"/>
          <w:sz w:val="22"/>
          <w:szCs w:val="22"/>
        </w:rPr>
        <w:t>!</w:t>
      </w:r>
    </w:p>
    <w:p w:rsidR="00805942" w:rsidRPr="00480F66" w:rsidRDefault="00805942" w:rsidP="00443488">
      <w:pPr>
        <w:pStyle w:val="Title"/>
        <w:jc w:val="both"/>
        <w:rPr>
          <w:sz w:val="22"/>
          <w:szCs w:val="22"/>
          <w:u w:val="single"/>
        </w:rPr>
      </w:pPr>
      <w:proofErr w:type="spellStart"/>
      <w:r>
        <w:rPr>
          <w:b w:val="0"/>
          <w:sz w:val="22"/>
          <w:szCs w:val="22"/>
        </w:rPr>
        <w:t>Echipa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Centrului</w:t>
      </w:r>
      <w:proofErr w:type="spellEnd"/>
      <w:r>
        <w:rPr>
          <w:b w:val="0"/>
          <w:sz w:val="22"/>
          <w:szCs w:val="22"/>
        </w:rPr>
        <w:t xml:space="preserve"> de </w:t>
      </w:r>
      <w:proofErr w:type="spellStart"/>
      <w:r>
        <w:rPr>
          <w:b w:val="0"/>
          <w:sz w:val="22"/>
          <w:szCs w:val="22"/>
        </w:rPr>
        <w:t>Guvernare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Electronică</w:t>
      </w:r>
      <w:proofErr w:type="spellEnd"/>
    </w:p>
    <w:p w:rsidR="00306396" w:rsidRPr="00480F66" w:rsidRDefault="00306396" w:rsidP="00306396">
      <w:pPr>
        <w:pStyle w:val="Title"/>
        <w:rPr>
          <w:sz w:val="22"/>
          <w:szCs w:val="22"/>
          <w:u w:val="single"/>
          <w:lang w:val="ro-RO"/>
        </w:rPr>
      </w:pPr>
      <w:r w:rsidRPr="00480F66">
        <w:rPr>
          <w:sz w:val="22"/>
          <w:szCs w:val="22"/>
          <w:u w:val="single"/>
          <w:lang w:val="ro-RO"/>
        </w:rPr>
        <w:t>FORMULAR</w:t>
      </w:r>
    </w:p>
    <w:p w:rsidR="00306396" w:rsidRPr="00480F66" w:rsidRDefault="00306396" w:rsidP="00306396">
      <w:pPr>
        <w:pStyle w:val="Title"/>
        <w:rPr>
          <w:sz w:val="22"/>
          <w:szCs w:val="22"/>
          <w:u w:val="single"/>
          <w:lang w:val="ro-RO"/>
        </w:rPr>
      </w:pPr>
      <w:r w:rsidRPr="00480F66">
        <w:rPr>
          <w:sz w:val="22"/>
          <w:szCs w:val="22"/>
          <w:u w:val="single"/>
          <w:lang w:val="ro-RO"/>
        </w:rPr>
        <w:t>Propunere de Proiect/e-Serviciu</w:t>
      </w:r>
    </w:p>
    <w:p w:rsidR="00C70A9B" w:rsidRPr="00480F66" w:rsidRDefault="000969FC" w:rsidP="00C70A9B">
      <w:pPr>
        <w:rPr>
          <w:rFonts w:ascii="Times New Roman" w:hAnsi="Times New Roman"/>
          <w:szCs w:val="22"/>
          <w:lang w:val="ro-RO"/>
        </w:rPr>
      </w:pPr>
      <w:r w:rsidRPr="00480F66">
        <w:rPr>
          <w:rFonts w:ascii="Times New Roman" w:hAnsi="Times New Roman"/>
          <w:szCs w:val="22"/>
          <w:lang w:val="ro-RO"/>
        </w:rPr>
        <w:t>Denumirea e-Serviciului</w:t>
      </w:r>
      <w:r w:rsidR="00C70A9B" w:rsidRPr="00480F66">
        <w:rPr>
          <w:rFonts w:ascii="Times New Roman" w:hAnsi="Times New Roman"/>
          <w:szCs w:val="22"/>
          <w:lang w:val="ro-RO"/>
        </w:rPr>
        <w:t xml:space="preserve">: </w:t>
      </w:r>
    </w:p>
    <w:p w:rsidR="00C70A9B" w:rsidRPr="00480F66" w:rsidRDefault="00C70A9B" w:rsidP="00C70A9B">
      <w:pPr>
        <w:rPr>
          <w:rFonts w:ascii="Times New Roman" w:hAnsi="Times New Roman"/>
          <w:szCs w:val="22"/>
          <w:lang w:val="ro-RO"/>
        </w:rPr>
      </w:pPr>
      <w:r w:rsidRPr="00480F66">
        <w:rPr>
          <w:rFonts w:ascii="Times New Roman" w:hAnsi="Times New Roman"/>
          <w:szCs w:val="22"/>
          <w:lang w:val="ro-RO"/>
        </w:rPr>
        <w:t>Beneficiarul</w:t>
      </w:r>
      <w:r w:rsidR="000969FC" w:rsidRPr="00480F66">
        <w:rPr>
          <w:rFonts w:ascii="Times New Roman" w:hAnsi="Times New Roman"/>
          <w:szCs w:val="22"/>
          <w:lang w:val="ro-RO"/>
        </w:rPr>
        <w:t xml:space="preserve"> Instituţional</w:t>
      </w:r>
      <w:r w:rsidRPr="00480F66">
        <w:rPr>
          <w:rFonts w:ascii="Times New Roman" w:hAnsi="Times New Roman"/>
          <w:szCs w:val="22"/>
          <w:lang w:val="ro-RO"/>
        </w:rPr>
        <w:t>:</w:t>
      </w:r>
    </w:p>
    <w:p w:rsidR="000969FC" w:rsidRPr="00480F66" w:rsidRDefault="000969FC" w:rsidP="000969FC">
      <w:pPr>
        <w:rPr>
          <w:rFonts w:ascii="Times New Roman" w:hAnsi="Times New Roman"/>
          <w:szCs w:val="22"/>
          <w:lang w:val="ro-RO"/>
        </w:rPr>
      </w:pPr>
      <w:r w:rsidRPr="00480F66">
        <w:rPr>
          <w:rFonts w:ascii="Times New Roman" w:hAnsi="Times New Roman"/>
          <w:szCs w:val="22"/>
          <w:lang w:val="ro-RO"/>
        </w:rPr>
        <w:t>Persoana de Contact: </w:t>
      </w:r>
    </w:p>
    <w:p w:rsidR="000969FC" w:rsidRPr="00480F66" w:rsidRDefault="000969FC" w:rsidP="000969FC">
      <w:pPr>
        <w:rPr>
          <w:rFonts w:ascii="Times New Roman" w:hAnsi="Times New Roman"/>
          <w:szCs w:val="22"/>
          <w:lang w:val="ro-RO"/>
        </w:rPr>
      </w:pPr>
    </w:p>
    <w:tbl>
      <w:tblPr>
        <w:tblW w:w="9558" w:type="dxa"/>
        <w:tblCellMar>
          <w:left w:w="0" w:type="dxa"/>
          <w:right w:w="0" w:type="dxa"/>
        </w:tblCellMar>
        <w:tblLook w:val="04A0"/>
      </w:tblPr>
      <w:tblGrid>
        <w:gridCol w:w="382"/>
        <w:gridCol w:w="2356"/>
        <w:gridCol w:w="6820"/>
      </w:tblGrid>
      <w:tr w:rsidR="000969FC" w:rsidRPr="00480F66" w:rsidTr="00480F66">
        <w:trPr>
          <w:tblHeader/>
        </w:trPr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9FC" w:rsidRPr="00480F66" w:rsidRDefault="000969FC" w:rsidP="00083785">
            <w:pPr>
              <w:rPr>
                <w:rFonts w:ascii="Times New Roman" w:hAnsi="Times New Roman"/>
                <w:szCs w:val="22"/>
                <w:lang w:val="ro-RO"/>
              </w:rPr>
            </w:pPr>
            <w:r w:rsidRPr="00480F66">
              <w:rPr>
                <w:rFonts w:ascii="Times New Roman" w:hAnsi="Times New Roman"/>
                <w:szCs w:val="22"/>
                <w:lang w:val="ro-RO"/>
              </w:rPr>
              <w:t> </w:t>
            </w:r>
          </w:p>
        </w:tc>
        <w:tc>
          <w:tcPr>
            <w:tcW w:w="2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9FC" w:rsidRPr="00480F66" w:rsidRDefault="00480F66" w:rsidP="00083785">
            <w:pPr>
              <w:rPr>
                <w:rFonts w:ascii="Times New Roman" w:hAnsi="Times New Roman"/>
                <w:b/>
                <w:szCs w:val="22"/>
                <w:lang w:val="ro-RO"/>
              </w:rPr>
            </w:pPr>
            <w:r w:rsidRPr="00480F66">
              <w:rPr>
                <w:rFonts w:ascii="Times New Roman" w:hAnsi="Times New Roman"/>
                <w:b/>
                <w:szCs w:val="22"/>
                <w:lang w:val="ro-RO"/>
              </w:rPr>
              <w:t>Capitol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9FC" w:rsidRPr="00480F66" w:rsidRDefault="000969FC" w:rsidP="00083785">
            <w:pPr>
              <w:rPr>
                <w:rFonts w:ascii="Times New Roman" w:hAnsi="Times New Roman"/>
                <w:szCs w:val="22"/>
                <w:lang w:val="ro-RO"/>
              </w:rPr>
            </w:pPr>
            <w:r w:rsidRPr="00480F66">
              <w:rPr>
                <w:rFonts w:ascii="Times New Roman" w:hAnsi="Times New Roman"/>
                <w:b/>
                <w:bCs/>
                <w:szCs w:val="22"/>
                <w:lang w:val="ro-RO"/>
              </w:rPr>
              <w:t>Desc</w:t>
            </w:r>
            <w:r w:rsidR="00480F66">
              <w:rPr>
                <w:rFonts w:ascii="Times New Roman" w:hAnsi="Times New Roman"/>
                <w:b/>
                <w:bCs/>
                <w:szCs w:val="22"/>
                <w:lang w:val="ro-RO"/>
              </w:rPr>
              <w:t>riere</w:t>
            </w:r>
          </w:p>
        </w:tc>
      </w:tr>
      <w:tr w:rsidR="000969FC" w:rsidRPr="00480F66" w:rsidTr="00480F66">
        <w:trPr>
          <w:trHeight w:val="1672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9FC" w:rsidRPr="00480F66" w:rsidRDefault="000969FC" w:rsidP="00083785">
            <w:pPr>
              <w:pStyle w:val="ListParagraph"/>
              <w:spacing w:after="0"/>
              <w:ind w:left="360" w:hanging="360"/>
              <w:rPr>
                <w:rFonts w:ascii="Times New Roman" w:hAnsi="Times New Roman" w:cs="Times New Roman"/>
                <w:lang w:val="ro-RO"/>
              </w:rPr>
            </w:pPr>
            <w:r w:rsidRPr="00480F66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9FC" w:rsidRPr="00480F66" w:rsidRDefault="00306396" w:rsidP="008172D5">
            <w:pPr>
              <w:rPr>
                <w:rFonts w:ascii="Times New Roman" w:hAnsi="Times New Roman"/>
                <w:szCs w:val="22"/>
                <w:lang w:val="ro-RO"/>
              </w:rPr>
            </w:pPr>
            <w:r w:rsidRPr="00480F66">
              <w:rPr>
                <w:rFonts w:ascii="Times New Roman" w:hAnsi="Times New Roman"/>
                <w:szCs w:val="22"/>
                <w:lang w:val="ro-RO"/>
              </w:rPr>
              <w:t xml:space="preserve">Descriere </w:t>
            </w:r>
            <w:r w:rsidR="008172D5">
              <w:rPr>
                <w:rFonts w:ascii="Times New Roman" w:hAnsi="Times New Roman"/>
                <w:szCs w:val="22"/>
                <w:lang w:val="ro-RO"/>
              </w:rPr>
              <w:t>s</w:t>
            </w:r>
            <w:r w:rsidRPr="00480F66">
              <w:rPr>
                <w:rFonts w:ascii="Times New Roman" w:hAnsi="Times New Roman"/>
                <w:szCs w:val="22"/>
                <w:lang w:val="ro-RO"/>
              </w:rPr>
              <w:t>uccintă a e</w:t>
            </w:r>
            <w:r w:rsidR="008172D5">
              <w:rPr>
                <w:rFonts w:ascii="Times New Roman" w:hAnsi="Times New Roman"/>
                <w:szCs w:val="22"/>
                <w:lang w:val="ro-RO"/>
              </w:rPr>
              <w:noBreakHyphen/>
              <w:t>s</w:t>
            </w:r>
            <w:r w:rsidRPr="00480F66">
              <w:rPr>
                <w:rFonts w:ascii="Times New Roman" w:hAnsi="Times New Roman"/>
                <w:szCs w:val="22"/>
                <w:lang w:val="ro-RO"/>
              </w:rPr>
              <w:t>erviciului propus pentru implementare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9FC" w:rsidRPr="00480F66" w:rsidRDefault="000969FC" w:rsidP="00372FFC">
            <w:pPr>
              <w:rPr>
                <w:rFonts w:ascii="Times New Roman" w:hAnsi="Times New Roman"/>
                <w:szCs w:val="22"/>
                <w:lang w:val="ro-RO"/>
              </w:rPr>
            </w:pPr>
          </w:p>
        </w:tc>
      </w:tr>
      <w:tr w:rsidR="00306396" w:rsidRPr="00480F66" w:rsidTr="00480F66"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396" w:rsidRPr="00480F66" w:rsidRDefault="00306396" w:rsidP="00083785">
            <w:pPr>
              <w:pStyle w:val="ListParagraph"/>
              <w:spacing w:after="0"/>
              <w:ind w:left="360" w:hanging="360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396" w:rsidRPr="00480F66" w:rsidRDefault="00306396" w:rsidP="008172D5">
            <w:pPr>
              <w:rPr>
                <w:rFonts w:ascii="Times New Roman" w:hAnsi="Times New Roman"/>
                <w:szCs w:val="22"/>
                <w:lang w:val="ro-RO"/>
              </w:rPr>
            </w:pPr>
            <w:r w:rsidRPr="00480F66">
              <w:rPr>
                <w:rFonts w:ascii="Times New Roman" w:hAnsi="Times New Roman"/>
                <w:szCs w:val="22"/>
                <w:lang w:val="ro-RO"/>
              </w:rPr>
              <w:t xml:space="preserve">Obiectivul </w:t>
            </w:r>
            <w:r w:rsidR="008172D5">
              <w:rPr>
                <w:rFonts w:ascii="Times New Roman" w:hAnsi="Times New Roman"/>
                <w:szCs w:val="22"/>
                <w:lang w:val="ro-RO"/>
              </w:rPr>
              <w:t>p</w:t>
            </w:r>
            <w:r w:rsidRPr="00480F66">
              <w:rPr>
                <w:rFonts w:ascii="Times New Roman" w:hAnsi="Times New Roman"/>
                <w:szCs w:val="22"/>
                <w:lang w:val="ro-RO"/>
              </w:rPr>
              <w:t>roiectului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396" w:rsidRDefault="00306396" w:rsidP="008172D5">
            <w:pPr>
              <w:rPr>
                <w:rFonts w:ascii="Times New Roman" w:hAnsi="Times New Roman"/>
                <w:szCs w:val="22"/>
                <w:lang w:val="ro-RO"/>
              </w:rPr>
            </w:pPr>
            <w:r w:rsidRPr="00480F66">
              <w:rPr>
                <w:rFonts w:ascii="Times New Roman" w:hAnsi="Times New Roman"/>
                <w:szCs w:val="22"/>
                <w:lang w:val="ro-RO"/>
              </w:rPr>
              <w:t>Care sunt obiectivele care se propun a fi realizate prin implementarea e-serviciului respectiv</w:t>
            </w:r>
          </w:p>
          <w:p w:rsidR="00480F66" w:rsidRDefault="00480F66" w:rsidP="00306396">
            <w:pPr>
              <w:spacing w:before="120"/>
              <w:jc w:val="both"/>
              <w:rPr>
                <w:rFonts w:ascii="Times New Roman" w:hAnsi="Times New Roman"/>
                <w:szCs w:val="22"/>
                <w:lang w:val="ro-RO"/>
              </w:rPr>
            </w:pPr>
          </w:p>
          <w:p w:rsidR="00480F66" w:rsidRPr="00480F66" w:rsidRDefault="00480F66" w:rsidP="00306396">
            <w:pPr>
              <w:spacing w:before="120"/>
              <w:jc w:val="both"/>
              <w:rPr>
                <w:rFonts w:ascii="Times New Roman" w:hAnsi="Times New Roman"/>
                <w:szCs w:val="22"/>
                <w:lang w:val="ro-RO"/>
              </w:rPr>
            </w:pPr>
          </w:p>
        </w:tc>
      </w:tr>
      <w:tr w:rsidR="00B6438E" w:rsidRPr="00480F66" w:rsidTr="00480F66"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38E" w:rsidRPr="00480F66" w:rsidRDefault="00B6438E" w:rsidP="00083785">
            <w:pPr>
              <w:pStyle w:val="ListParagraph"/>
              <w:spacing w:after="0"/>
              <w:ind w:left="360" w:hanging="360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38E" w:rsidRPr="00480F66" w:rsidRDefault="00B6438E" w:rsidP="008172D5">
            <w:pPr>
              <w:rPr>
                <w:rFonts w:ascii="Times New Roman" w:hAnsi="Times New Roman"/>
                <w:szCs w:val="22"/>
                <w:lang w:val="ro-RO"/>
              </w:rPr>
            </w:pPr>
            <w:r w:rsidRPr="00480F66">
              <w:rPr>
                <w:rFonts w:ascii="Times New Roman" w:hAnsi="Times New Roman"/>
                <w:szCs w:val="22"/>
                <w:lang w:val="ro-RO"/>
              </w:rPr>
              <w:t>Justificarea e</w:t>
            </w:r>
            <w:r w:rsidR="008172D5">
              <w:rPr>
                <w:rFonts w:ascii="Times New Roman" w:hAnsi="Times New Roman"/>
                <w:szCs w:val="22"/>
                <w:lang w:val="ro-RO"/>
              </w:rPr>
              <w:noBreakHyphen/>
            </w:r>
            <w:r w:rsidRPr="00480F66">
              <w:rPr>
                <w:rFonts w:ascii="Times New Roman" w:hAnsi="Times New Roman"/>
                <w:szCs w:val="22"/>
                <w:lang w:val="ro-RO"/>
              </w:rPr>
              <w:t>serviciului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38E" w:rsidRDefault="00B6438E" w:rsidP="008172D5">
            <w:pPr>
              <w:rPr>
                <w:rFonts w:ascii="Times New Roman" w:hAnsi="Times New Roman"/>
                <w:szCs w:val="22"/>
                <w:lang w:val="ro-RO"/>
              </w:rPr>
            </w:pPr>
            <w:r w:rsidRPr="00480F66">
              <w:rPr>
                <w:rFonts w:ascii="Times New Roman" w:hAnsi="Times New Roman"/>
                <w:szCs w:val="22"/>
                <w:lang w:val="ro-RO"/>
              </w:rPr>
              <w:t xml:space="preserve">Specificaţi De Ce consideraţi că digitizarea acestui serviciu public este </w:t>
            </w:r>
            <w:r w:rsidR="00306396" w:rsidRPr="00480F66">
              <w:rPr>
                <w:rFonts w:ascii="Times New Roman" w:hAnsi="Times New Roman"/>
                <w:szCs w:val="22"/>
                <w:lang w:val="ro-RO"/>
              </w:rPr>
              <w:t>prioritară</w:t>
            </w:r>
          </w:p>
          <w:p w:rsidR="00480F66" w:rsidRDefault="00480F66" w:rsidP="00306396">
            <w:pPr>
              <w:spacing w:before="120"/>
              <w:jc w:val="both"/>
              <w:rPr>
                <w:rFonts w:ascii="Times New Roman" w:hAnsi="Times New Roman"/>
                <w:szCs w:val="22"/>
                <w:lang w:val="ro-RO"/>
              </w:rPr>
            </w:pPr>
          </w:p>
          <w:p w:rsidR="00480F66" w:rsidRPr="00480F66" w:rsidRDefault="00480F66" w:rsidP="00306396">
            <w:pPr>
              <w:spacing w:before="120"/>
              <w:jc w:val="both"/>
              <w:rPr>
                <w:rFonts w:ascii="Times New Roman" w:hAnsi="Times New Roman"/>
                <w:szCs w:val="22"/>
                <w:lang w:val="ro-RO"/>
              </w:rPr>
            </w:pPr>
          </w:p>
        </w:tc>
      </w:tr>
      <w:tr w:rsidR="000969FC" w:rsidRPr="00480F66" w:rsidTr="00480F66"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9FC" w:rsidRPr="00480F66" w:rsidRDefault="000969FC" w:rsidP="00083785">
            <w:pPr>
              <w:rPr>
                <w:rFonts w:ascii="Times New Roman" w:hAnsi="Times New Roman"/>
                <w:szCs w:val="22"/>
                <w:lang w:val="ro-RO"/>
              </w:rPr>
            </w:pPr>
            <w:r w:rsidRPr="00480F66">
              <w:rPr>
                <w:rFonts w:ascii="Times New Roman" w:hAnsi="Times New Roman"/>
                <w:szCs w:val="22"/>
                <w:lang w:val="ro-RO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9FC" w:rsidRPr="00480F66" w:rsidRDefault="000969FC" w:rsidP="008172D5">
            <w:pPr>
              <w:rPr>
                <w:rFonts w:ascii="Times New Roman" w:hAnsi="Times New Roman"/>
                <w:lang w:val="ro-RO"/>
              </w:rPr>
            </w:pPr>
            <w:r w:rsidRPr="008172D5">
              <w:rPr>
                <w:rFonts w:ascii="Times New Roman" w:hAnsi="Times New Roman"/>
                <w:szCs w:val="22"/>
                <w:lang w:val="ro-RO"/>
              </w:rPr>
              <w:t>Funcţionalităţile</w:t>
            </w:r>
            <w:r w:rsidRPr="00480F66">
              <w:rPr>
                <w:rFonts w:ascii="Times New Roman" w:hAnsi="Times New Roman"/>
                <w:lang w:val="ro-RO"/>
              </w:rPr>
              <w:t xml:space="preserve"> e</w:t>
            </w:r>
            <w:r w:rsidR="008172D5">
              <w:rPr>
                <w:rFonts w:ascii="Times New Roman" w:hAnsi="Times New Roman"/>
                <w:lang w:val="ro-RO"/>
              </w:rPr>
              <w:noBreakHyphen/>
              <w:t>s</w:t>
            </w:r>
            <w:r w:rsidRPr="00480F66">
              <w:rPr>
                <w:rFonts w:ascii="Times New Roman" w:hAnsi="Times New Roman"/>
                <w:lang w:val="ro-RO"/>
              </w:rPr>
              <w:t xml:space="preserve">erviciului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9FC" w:rsidRDefault="008172D5" w:rsidP="00480F66">
            <w:pPr>
              <w:rPr>
                <w:rFonts w:ascii="Times New Roman" w:hAnsi="Times New Roman"/>
                <w:szCs w:val="22"/>
                <w:lang w:val="ro-RO"/>
              </w:rPr>
            </w:pPr>
            <w:r>
              <w:rPr>
                <w:rFonts w:ascii="Times New Roman" w:hAnsi="Times New Roman"/>
                <w:szCs w:val="22"/>
                <w:lang w:val="ro-RO"/>
              </w:rPr>
              <w:t>Funcţiile b</w:t>
            </w:r>
            <w:r w:rsidR="000969FC" w:rsidRPr="00480F66">
              <w:rPr>
                <w:rFonts w:ascii="Times New Roman" w:hAnsi="Times New Roman"/>
                <w:szCs w:val="22"/>
                <w:lang w:val="ro-RO"/>
              </w:rPr>
              <w:t>usiness ale e</w:t>
            </w:r>
            <w:r>
              <w:rPr>
                <w:rFonts w:ascii="Times New Roman" w:hAnsi="Times New Roman"/>
                <w:szCs w:val="22"/>
                <w:lang w:val="ro-RO"/>
              </w:rPr>
              <w:noBreakHyphen/>
              <w:t>s</w:t>
            </w:r>
            <w:r w:rsidR="000969FC" w:rsidRPr="00480F66">
              <w:rPr>
                <w:rFonts w:ascii="Times New Roman" w:hAnsi="Times New Roman"/>
                <w:szCs w:val="22"/>
                <w:lang w:val="ro-RO"/>
              </w:rPr>
              <w:t>erviciului</w:t>
            </w:r>
          </w:p>
          <w:p w:rsidR="00480F66" w:rsidRDefault="00480F66" w:rsidP="00480F66">
            <w:pPr>
              <w:rPr>
                <w:rFonts w:ascii="Times New Roman" w:hAnsi="Times New Roman"/>
                <w:szCs w:val="22"/>
                <w:lang w:val="ro-RO"/>
              </w:rPr>
            </w:pPr>
          </w:p>
          <w:p w:rsidR="00480F66" w:rsidRDefault="00480F66" w:rsidP="00480F66">
            <w:pPr>
              <w:rPr>
                <w:rFonts w:ascii="Times New Roman" w:hAnsi="Times New Roman"/>
                <w:szCs w:val="22"/>
                <w:lang w:val="ro-RO"/>
              </w:rPr>
            </w:pPr>
          </w:p>
          <w:p w:rsidR="00480F66" w:rsidRPr="00480F66" w:rsidRDefault="00480F66" w:rsidP="00480F66">
            <w:pPr>
              <w:rPr>
                <w:rFonts w:ascii="Times New Roman" w:hAnsi="Times New Roman"/>
                <w:szCs w:val="22"/>
                <w:lang w:val="ro-RO"/>
              </w:rPr>
            </w:pPr>
          </w:p>
        </w:tc>
      </w:tr>
      <w:tr w:rsidR="00252629" w:rsidRPr="00480F66" w:rsidTr="00507746"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629" w:rsidRPr="00480F66" w:rsidRDefault="00252629" w:rsidP="00507746">
            <w:pPr>
              <w:rPr>
                <w:rFonts w:ascii="Times New Roman" w:hAnsi="Times New Roman"/>
                <w:szCs w:val="22"/>
                <w:lang w:val="ro-RO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629" w:rsidRPr="00480F66" w:rsidRDefault="00252629" w:rsidP="00507746">
            <w:pPr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Alte e</w:t>
            </w:r>
            <w:r>
              <w:rPr>
                <w:rFonts w:ascii="Times New Roman" w:hAnsi="Times New Roman"/>
                <w:lang w:val="ro-RO"/>
              </w:rPr>
              <w:noBreakHyphen/>
              <w:t>servicii care ar interacționa cu e</w:t>
            </w:r>
            <w:r>
              <w:rPr>
                <w:rFonts w:ascii="Times New Roman" w:hAnsi="Times New Roman"/>
                <w:lang w:val="ro-RO"/>
              </w:rPr>
              <w:noBreakHyphen/>
              <w:t>serviciul propus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629" w:rsidRDefault="00372FFC" w:rsidP="00372FFC">
            <w:pPr>
              <w:rPr>
                <w:rFonts w:ascii="Times New Roman" w:hAnsi="Times New Roman"/>
                <w:szCs w:val="22"/>
                <w:lang w:val="ro-RO"/>
              </w:rPr>
            </w:pPr>
            <w:r>
              <w:rPr>
                <w:rFonts w:ascii="Times New Roman" w:hAnsi="Times New Roman"/>
                <w:szCs w:val="22"/>
                <w:lang w:val="ro-RO"/>
              </w:rPr>
              <w:t>Indicați</w:t>
            </w:r>
            <w:r w:rsidR="00252629">
              <w:rPr>
                <w:rFonts w:ascii="Times New Roman" w:hAnsi="Times New Roman"/>
                <w:szCs w:val="22"/>
                <w:lang w:val="ro-RO"/>
              </w:rPr>
              <w:t xml:space="preserve"> alte e</w:t>
            </w:r>
            <w:r w:rsidR="00252629">
              <w:rPr>
                <w:rFonts w:ascii="Times New Roman" w:hAnsi="Times New Roman"/>
                <w:szCs w:val="22"/>
                <w:lang w:val="ro-RO"/>
              </w:rPr>
              <w:noBreakHyphen/>
              <w:t>servicii (existente sau planificate pentru viitor) care ar interacționa</w:t>
            </w:r>
            <w:r>
              <w:rPr>
                <w:rFonts w:ascii="Times New Roman" w:hAnsi="Times New Roman"/>
                <w:szCs w:val="22"/>
                <w:lang w:val="ro-RO"/>
              </w:rPr>
              <w:t xml:space="preserve">/depinde/influența </w:t>
            </w:r>
            <w:r w:rsidR="00252629">
              <w:rPr>
                <w:rFonts w:ascii="Times New Roman" w:hAnsi="Times New Roman"/>
                <w:szCs w:val="22"/>
                <w:lang w:val="ro-RO"/>
              </w:rPr>
              <w:t>e</w:t>
            </w:r>
            <w:r w:rsidR="00252629">
              <w:rPr>
                <w:rFonts w:ascii="Times New Roman" w:hAnsi="Times New Roman"/>
                <w:szCs w:val="22"/>
                <w:lang w:val="ro-RO"/>
              </w:rPr>
              <w:noBreakHyphen/>
              <w:t xml:space="preserve">serviciul propus. </w:t>
            </w:r>
          </w:p>
        </w:tc>
      </w:tr>
      <w:tr w:rsidR="000969FC" w:rsidRPr="00480F66" w:rsidTr="00480F66"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9FC" w:rsidRPr="00480F66" w:rsidRDefault="000969FC" w:rsidP="00083785">
            <w:pPr>
              <w:rPr>
                <w:rFonts w:ascii="Times New Roman" w:hAnsi="Times New Roman"/>
                <w:szCs w:val="22"/>
                <w:lang w:val="ro-RO"/>
              </w:rPr>
            </w:pPr>
            <w:r w:rsidRPr="00480F66">
              <w:rPr>
                <w:rFonts w:ascii="Times New Roman" w:hAnsi="Times New Roman"/>
                <w:szCs w:val="22"/>
                <w:lang w:val="ro-RO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9FC" w:rsidRPr="00480F66" w:rsidRDefault="000969FC" w:rsidP="008172D5">
            <w:pPr>
              <w:pStyle w:val="ListParagraph"/>
              <w:spacing w:after="0"/>
              <w:ind w:left="360" w:hanging="360"/>
              <w:rPr>
                <w:rFonts w:ascii="Times New Roman" w:hAnsi="Times New Roman" w:cs="Times New Roman"/>
                <w:lang w:val="ro-RO"/>
              </w:rPr>
            </w:pPr>
            <w:r w:rsidRPr="00480F66">
              <w:rPr>
                <w:rFonts w:ascii="Times New Roman" w:hAnsi="Times New Roman" w:cs="Times New Roman"/>
                <w:lang w:val="ro-RO"/>
              </w:rPr>
              <w:t>Beneficiari individuali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9FC" w:rsidRDefault="000969FC" w:rsidP="00083785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lang w:val="ro-RO"/>
              </w:rPr>
            </w:pPr>
          </w:p>
          <w:p w:rsidR="00480F66" w:rsidRDefault="00480F66" w:rsidP="00083785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lang w:val="ro-RO"/>
              </w:rPr>
            </w:pPr>
          </w:p>
          <w:p w:rsidR="00480F66" w:rsidRPr="00480F66" w:rsidRDefault="00480F66" w:rsidP="00083785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969FC" w:rsidRPr="00480F66" w:rsidTr="00480F66"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9FC" w:rsidRPr="00480F66" w:rsidRDefault="000969FC" w:rsidP="00083785">
            <w:pPr>
              <w:rPr>
                <w:rFonts w:ascii="Times New Roman" w:hAnsi="Times New Roman"/>
                <w:szCs w:val="22"/>
                <w:lang w:val="ro-RO"/>
              </w:rPr>
            </w:pPr>
            <w:r w:rsidRPr="00480F66">
              <w:rPr>
                <w:rFonts w:ascii="Times New Roman" w:hAnsi="Times New Roman"/>
                <w:szCs w:val="22"/>
                <w:lang w:val="ro-RO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9FC" w:rsidRDefault="000969FC" w:rsidP="008172D5">
            <w:pPr>
              <w:rPr>
                <w:rFonts w:ascii="Times New Roman" w:hAnsi="Times New Roman"/>
                <w:lang w:val="ro-RO"/>
              </w:rPr>
            </w:pPr>
            <w:r w:rsidRPr="00480F66">
              <w:rPr>
                <w:rFonts w:ascii="Times New Roman" w:hAnsi="Times New Roman"/>
                <w:lang w:val="ro-RO"/>
              </w:rPr>
              <w:t xml:space="preserve">Entităţi </w:t>
            </w:r>
            <w:r w:rsidR="008172D5">
              <w:rPr>
                <w:rFonts w:ascii="Times New Roman" w:hAnsi="Times New Roman"/>
                <w:szCs w:val="22"/>
                <w:lang w:val="ro-RO"/>
              </w:rPr>
              <w:t>i</w:t>
            </w:r>
            <w:r w:rsidRPr="008172D5">
              <w:rPr>
                <w:rFonts w:ascii="Times New Roman" w:hAnsi="Times New Roman"/>
                <w:szCs w:val="22"/>
                <w:lang w:val="ro-RO"/>
              </w:rPr>
              <w:t>mplicate</w:t>
            </w:r>
            <w:r w:rsidR="00480F66">
              <w:rPr>
                <w:rFonts w:ascii="Times New Roman" w:hAnsi="Times New Roman"/>
                <w:lang w:val="ro-RO"/>
              </w:rPr>
              <w:t xml:space="preserve"> în </w:t>
            </w:r>
            <w:r w:rsidR="00480F66">
              <w:rPr>
                <w:rFonts w:ascii="Times New Roman" w:hAnsi="Times New Roman"/>
                <w:lang w:val="ro-RO"/>
              </w:rPr>
              <w:lastRenderedPageBreak/>
              <w:t>implementare</w:t>
            </w:r>
          </w:p>
          <w:p w:rsidR="008172D5" w:rsidRPr="00480F66" w:rsidRDefault="008172D5" w:rsidP="008172D5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F66" w:rsidRDefault="00480F66" w:rsidP="00083785">
            <w:pPr>
              <w:rPr>
                <w:rFonts w:ascii="Times New Roman" w:hAnsi="Times New Roman"/>
                <w:szCs w:val="22"/>
                <w:lang w:val="ro-RO"/>
              </w:rPr>
            </w:pPr>
            <w:r>
              <w:rPr>
                <w:rFonts w:ascii="Times New Roman" w:hAnsi="Times New Roman"/>
                <w:szCs w:val="22"/>
                <w:lang w:val="ro-RO"/>
              </w:rPr>
              <w:lastRenderedPageBreak/>
              <w:t>Indicaţi daca aveţi parteneri interesaţi să</w:t>
            </w:r>
            <w:r w:rsidR="008172D5">
              <w:rPr>
                <w:rFonts w:ascii="Times New Roman" w:hAnsi="Times New Roman"/>
                <w:szCs w:val="22"/>
                <w:lang w:val="ro-RO"/>
              </w:rPr>
              <w:t xml:space="preserve"> colaboreze la implementarea </w:t>
            </w:r>
            <w:r w:rsidR="008172D5">
              <w:rPr>
                <w:rFonts w:ascii="Times New Roman" w:hAnsi="Times New Roman"/>
                <w:szCs w:val="22"/>
                <w:lang w:val="ro-RO"/>
              </w:rPr>
              <w:lastRenderedPageBreak/>
              <w:t>e</w:t>
            </w:r>
            <w:r w:rsidR="008172D5">
              <w:rPr>
                <w:rFonts w:ascii="Times New Roman" w:hAnsi="Times New Roman"/>
                <w:szCs w:val="22"/>
                <w:lang w:val="ro-RO"/>
              </w:rPr>
              <w:noBreakHyphen/>
              <w:t>s</w:t>
            </w:r>
            <w:r>
              <w:rPr>
                <w:rFonts w:ascii="Times New Roman" w:hAnsi="Times New Roman"/>
                <w:szCs w:val="22"/>
                <w:lang w:val="ro-RO"/>
              </w:rPr>
              <w:t>erviciului.</w:t>
            </w:r>
          </w:p>
          <w:p w:rsidR="008172D5" w:rsidRDefault="008172D5" w:rsidP="00083785">
            <w:pPr>
              <w:rPr>
                <w:rFonts w:ascii="Times New Roman" w:hAnsi="Times New Roman"/>
                <w:szCs w:val="22"/>
                <w:lang w:val="ro-RO"/>
              </w:rPr>
            </w:pPr>
          </w:p>
          <w:p w:rsidR="00480F66" w:rsidRPr="00480F66" w:rsidRDefault="00480F66" w:rsidP="008172D5">
            <w:pPr>
              <w:rPr>
                <w:rFonts w:ascii="Times New Roman" w:hAnsi="Times New Roman"/>
                <w:szCs w:val="22"/>
                <w:lang w:val="ro-RO"/>
              </w:rPr>
            </w:pPr>
            <w:r>
              <w:rPr>
                <w:rFonts w:ascii="Times New Roman" w:hAnsi="Times New Roman"/>
                <w:szCs w:val="22"/>
                <w:lang w:val="ro-RO"/>
              </w:rPr>
              <w:t>Indicaţi dacă implementarea e</w:t>
            </w:r>
            <w:r w:rsidR="008172D5" w:rsidRPr="00DF285D">
              <w:rPr>
                <w:rFonts w:ascii="Times New Roman" w:hAnsi="Times New Roman"/>
                <w:szCs w:val="22"/>
              </w:rPr>
              <w:noBreakHyphen/>
              <w:t>s</w:t>
            </w:r>
            <w:r>
              <w:rPr>
                <w:rFonts w:ascii="Times New Roman" w:hAnsi="Times New Roman"/>
                <w:szCs w:val="22"/>
                <w:lang w:val="ro-RO"/>
              </w:rPr>
              <w:t>erviciului depinde de participarea altor autorităţi publice.</w:t>
            </w:r>
          </w:p>
        </w:tc>
      </w:tr>
      <w:tr w:rsidR="000969FC" w:rsidRPr="00480F66" w:rsidTr="00480F66"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9FC" w:rsidRPr="00480F66" w:rsidRDefault="000969FC" w:rsidP="00083785">
            <w:pPr>
              <w:rPr>
                <w:rFonts w:ascii="Times New Roman" w:hAnsi="Times New Roman"/>
                <w:szCs w:val="22"/>
                <w:lang w:val="ro-RO"/>
              </w:rPr>
            </w:pPr>
            <w:r w:rsidRPr="00480F66">
              <w:rPr>
                <w:rFonts w:ascii="Times New Roman" w:hAnsi="Times New Roman"/>
                <w:szCs w:val="22"/>
                <w:lang w:val="ro-RO"/>
              </w:rPr>
              <w:lastRenderedPageBreak/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9FC" w:rsidRPr="00480F66" w:rsidRDefault="000969FC" w:rsidP="008172D5">
            <w:pPr>
              <w:rPr>
                <w:rFonts w:ascii="Times New Roman" w:hAnsi="Times New Roman"/>
                <w:lang w:val="ro-RO"/>
              </w:rPr>
            </w:pPr>
            <w:r w:rsidRPr="00480F66">
              <w:rPr>
                <w:rFonts w:ascii="Times New Roman" w:hAnsi="Times New Roman"/>
                <w:lang w:val="ro-RO"/>
              </w:rPr>
              <w:t>Echip</w:t>
            </w:r>
            <w:r w:rsidRPr="008172D5">
              <w:rPr>
                <w:rFonts w:ascii="Times New Roman" w:hAnsi="Times New Roman"/>
                <w:lang w:val="ro-RO"/>
              </w:rPr>
              <w:t>a</w:t>
            </w:r>
            <w:r w:rsidRPr="00480F66">
              <w:rPr>
                <w:rFonts w:ascii="Times New Roman" w:hAnsi="Times New Roman"/>
                <w:lang w:val="ro-RO"/>
              </w:rPr>
              <w:t>ment necesar</w:t>
            </w:r>
            <w:r w:rsidR="008172D5">
              <w:rPr>
                <w:rFonts w:ascii="Times New Roman" w:hAnsi="Times New Roman"/>
                <w:lang w:val="ro-RO"/>
              </w:rPr>
              <w:br/>
            </w:r>
            <w:r w:rsidRPr="00480F66">
              <w:rPr>
                <w:rFonts w:ascii="Times New Roman" w:hAnsi="Times New Roman"/>
                <w:lang w:val="ro-RO"/>
              </w:rPr>
              <w:t>(specificaţi)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9FC" w:rsidRPr="00480F66" w:rsidRDefault="00480F66" w:rsidP="00083785">
            <w:pPr>
              <w:rPr>
                <w:rFonts w:ascii="Times New Roman" w:hAnsi="Times New Roman"/>
                <w:szCs w:val="22"/>
                <w:lang w:val="ro-RO"/>
              </w:rPr>
            </w:pPr>
            <w:r>
              <w:rPr>
                <w:rFonts w:ascii="Times New Roman" w:hAnsi="Times New Roman"/>
                <w:szCs w:val="22"/>
                <w:lang w:val="ro-RO"/>
              </w:rPr>
              <w:t>Specificaţi tipul şi volumul echipamentului necesar</w:t>
            </w:r>
            <w:r w:rsidR="00D6279C">
              <w:rPr>
                <w:rFonts w:ascii="Times New Roman" w:hAnsi="Times New Roman"/>
                <w:szCs w:val="22"/>
                <w:lang w:val="ro-RO"/>
              </w:rPr>
              <w:t>.</w:t>
            </w:r>
          </w:p>
        </w:tc>
      </w:tr>
      <w:tr w:rsidR="000969FC" w:rsidRPr="00480F66" w:rsidTr="00480F66"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9FC" w:rsidRPr="00480F66" w:rsidRDefault="000969FC" w:rsidP="00083785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lang w:val="ro-RO"/>
              </w:rPr>
            </w:pPr>
            <w:r w:rsidRPr="00480F66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9FC" w:rsidRPr="00480F66" w:rsidRDefault="000969FC" w:rsidP="008172D5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lang w:val="ro-RO"/>
              </w:rPr>
            </w:pPr>
            <w:r w:rsidRPr="00480F66">
              <w:rPr>
                <w:rFonts w:ascii="Times New Roman" w:hAnsi="Times New Roman" w:cs="Times New Roman"/>
                <w:lang w:val="ro-RO"/>
              </w:rPr>
              <w:t xml:space="preserve">Costul </w:t>
            </w:r>
            <w:r w:rsidRPr="008172D5">
              <w:rPr>
                <w:rFonts w:ascii="Times New Roman" w:eastAsia="Times New Roman" w:hAnsi="Times New Roman" w:cs="Times New Roman"/>
                <w:lang w:val="ro-RO"/>
              </w:rPr>
              <w:t>estimat al e</w:t>
            </w:r>
            <w:r w:rsidR="008172D5" w:rsidRPr="008172D5">
              <w:rPr>
                <w:rFonts w:ascii="Times New Roman" w:eastAsia="Times New Roman" w:hAnsi="Times New Roman" w:cs="Times New Roman"/>
                <w:lang w:val="ro-RO"/>
              </w:rPr>
              <w:noBreakHyphen/>
            </w:r>
            <w:r w:rsidR="008172D5">
              <w:rPr>
                <w:rFonts w:ascii="Times New Roman" w:eastAsia="Times New Roman" w:hAnsi="Times New Roman" w:cs="Times New Roman"/>
                <w:lang w:val="ro-RO"/>
              </w:rPr>
              <w:t>s</w:t>
            </w:r>
            <w:r w:rsidRPr="008172D5">
              <w:rPr>
                <w:rFonts w:ascii="Times New Roman" w:eastAsia="Times New Roman" w:hAnsi="Times New Roman" w:cs="Times New Roman"/>
                <w:lang w:val="ro-RO"/>
              </w:rPr>
              <w:t>erv</w:t>
            </w:r>
            <w:r w:rsidRPr="00480F66">
              <w:rPr>
                <w:rFonts w:ascii="Times New Roman" w:hAnsi="Times New Roman" w:cs="Times New Roman"/>
                <w:lang w:val="ro-RO"/>
              </w:rPr>
              <w:t>iciului</w:t>
            </w:r>
          </w:p>
          <w:p w:rsidR="00027F5D" w:rsidRPr="00480F66" w:rsidRDefault="00027F5D" w:rsidP="000969FC">
            <w:pPr>
              <w:pStyle w:val="ListParagraph"/>
              <w:spacing w:after="0"/>
              <w:ind w:left="360" w:hanging="360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F5D" w:rsidRPr="00480F66" w:rsidRDefault="00027F5D" w:rsidP="00083785">
            <w:pPr>
              <w:rPr>
                <w:rFonts w:ascii="Times New Roman" w:hAnsi="Times New Roman"/>
                <w:szCs w:val="22"/>
                <w:lang w:val="ro-RO"/>
              </w:rPr>
            </w:pPr>
            <w:r w:rsidRPr="00480F66">
              <w:rPr>
                <w:rFonts w:ascii="Times New Roman" w:hAnsi="Times New Roman"/>
                <w:szCs w:val="22"/>
                <w:lang w:val="ro-RO"/>
              </w:rPr>
              <w:t>Implementare</w:t>
            </w:r>
          </w:p>
          <w:p w:rsidR="00D6279C" w:rsidRDefault="00D6279C" w:rsidP="00083785">
            <w:pPr>
              <w:rPr>
                <w:rFonts w:ascii="Times New Roman" w:hAnsi="Times New Roman"/>
                <w:szCs w:val="22"/>
                <w:lang w:val="ro-RO"/>
              </w:rPr>
            </w:pPr>
          </w:p>
          <w:p w:rsidR="00D6279C" w:rsidRDefault="00D6279C" w:rsidP="00083785">
            <w:pPr>
              <w:rPr>
                <w:rFonts w:ascii="Times New Roman" w:hAnsi="Times New Roman"/>
                <w:szCs w:val="22"/>
                <w:lang w:val="ro-RO"/>
              </w:rPr>
            </w:pPr>
          </w:p>
          <w:p w:rsidR="00027F5D" w:rsidRPr="00480F66" w:rsidRDefault="00D6279C" w:rsidP="00083785">
            <w:pPr>
              <w:rPr>
                <w:rFonts w:ascii="Times New Roman" w:hAnsi="Times New Roman"/>
                <w:szCs w:val="22"/>
                <w:lang w:val="ro-RO"/>
              </w:rPr>
            </w:pPr>
            <w:r>
              <w:rPr>
                <w:rFonts w:ascii="Times New Roman" w:hAnsi="Times New Roman"/>
                <w:szCs w:val="22"/>
                <w:lang w:val="ro-RO"/>
              </w:rPr>
              <w:t>M</w:t>
            </w:r>
            <w:r w:rsidR="00027F5D" w:rsidRPr="00480F66">
              <w:rPr>
                <w:rFonts w:ascii="Times New Roman" w:hAnsi="Times New Roman"/>
                <w:szCs w:val="22"/>
                <w:lang w:val="ro-RO"/>
              </w:rPr>
              <w:t>entenanţă</w:t>
            </w:r>
          </w:p>
          <w:p w:rsidR="00027F5D" w:rsidRPr="00480F66" w:rsidRDefault="00027F5D" w:rsidP="00083785">
            <w:pPr>
              <w:rPr>
                <w:rFonts w:ascii="Times New Roman" w:hAnsi="Times New Roman"/>
                <w:szCs w:val="22"/>
                <w:lang w:val="ro-RO"/>
              </w:rPr>
            </w:pPr>
          </w:p>
        </w:tc>
      </w:tr>
      <w:tr w:rsidR="000969FC" w:rsidRPr="00480F66" w:rsidTr="00480F66"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9FC" w:rsidRPr="00480F66" w:rsidRDefault="000969FC" w:rsidP="00083785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lang w:val="ro-RO"/>
              </w:rPr>
            </w:pPr>
            <w:r w:rsidRPr="00480F66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9FC" w:rsidRPr="00480F66" w:rsidRDefault="00027F5D" w:rsidP="00027F5D">
            <w:pPr>
              <w:rPr>
                <w:rFonts w:ascii="Times New Roman" w:hAnsi="Times New Roman"/>
                <w:szCs w:val="22"/>
                <w:lang w:val="ro-RO"/>
              </w:rPr>
            </w:pPr>
            <w:r w:rsidRPr="00480F66">
              <w:rPr>
                <w:rFonts w:ascii="Times New Roman" w:hAnsi="Times New Roman"/>
                <w:szCs w:val="22"/>
                <w:lang w:val="ro-RO"/>
              </w:rPr>
              <w:t>Instruirea anga</w:t>
            </w:r>
            <w:r w:rsidR="008172D5">
              <w:rPr>
                <w:rFonts w:ascii="Times New Roman" w:hAnsi="Times New Roman"/>
                <w:szCs w:val="22"/>
                <w:lang w:val="ro-RO"/>
              </w:rPr>
              <w:t>jaţilor pentru implementarea e-s</w:t>
            </w:r>
            <w:r w:rsidRPr="00480F66">
              <w:rPr>
                <w:rFonts w:ascii="Times New Roman" w:hAnsi="Times New Roman"/>
                <w:szCs w:val="22"/>
                <w:lang w:val="ro-RO"/>
              </w:rPr>
              <w:t>erviciului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9FC" w:rsidRPr="00480F66" w:rsidRDefault="008172D5" w:rsidP="00083785">
            <w:pPr>
              <w:rPr>
                <w:rFonts w:ascii="Times New Roman" w:hAnsi="Times New Roman"/>
                <w:szCs w:val="22"/>
                <w:lang w:val="ro-RO"/>
              </w:rPr>
            </w:pPr>
            <w:r>
              <w:rPr>
                <w:rFonts w:ascii="Times New Roman" w:hAnsi="Times New Roman"/>
                <w:szCs w:val="22"/>
                <w:lang w:val="ro-RO"/>
              </w:rPr>
              <w:t>Specificaţi Nr. şi f</w:t>
            </w:r>
            <w:r w:rsidR="00027F5D" w:rsidRPr="00480F66">
              <w:rPr>
                <w:rFonts w:ascii="Times New Roman" w:hAnsi="Times New Roman"/>
                <w:szCs w:val="22"/>
                <w:lang w:val="ro-RO"/>
              </w:rPr>
              <w:t>uncţia</w:t>
            </w:r>
          </w:p>
        </w:tc>
      </w:tr>
      <w:tr w:rsidR="000969FC" w:rsidRPr="00480F66" w:rsidTr="00480F66"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9FC" w:rsidRPr="00480F66" w:rsidRDefault="000969FC" w:rsidP="00083785">
            <w:pPr>
              <w:pStyle w:val="ListParagraph"/>
              <w:spacing w:after="0"/>
              <w:ind w:left="360" w:hanging="360"/>
              <w:rPr>
                <w:rFonts w:ascii="Times New Roman" w:hAnsi="Times New Roman" w:cs="Times New Roman"/>
                <w:lang w:val="ro-RO"/>
              </w:rPr>
            </w:pPr>
            <w:r w:rsidRPr="00480F66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9FC" w:rsidRPr="00480F66" w:rsidRDefault="00480F66" w:rsidP="00480F66">
            <w:pPr>
              <w:rPr>
                <w:rFonts w:ascii="Times New Roman" w:hAnsi="Times New Roman"/>
                <w:szCs w:val="22"/>
                <w:lang w:val="ro-RO"/>
              </w:rPr>
            </w:pPr>
            <w:r>
              <w:rPr>
                <w:rFonts w:ascii="Times New Roman" w:hAnsi="Times New Roman"/>
                <w:szCs w:val="22"/>
                <w:lang w:val="ro-RO"/>
              </w:rPr>
              <w:t xml:space="preserve">Plan </w:t>
            </w:r>
            <w:r w:rsidR="00D6279C">
              <w:rPr>
                <w:rFonts w:ascii="Times New Roman" w:hAnsi="Times New Roman"/>
                <w:szCs w:val="22"/>
                <w:lang w:val="ro-RO"/>
              </w:rPr>
              <w:t xml:space="preserve">preliminar </w:t>
            </w:r>
            <w:r w:rsidR="008172D5">
              <w:rPr>
                <w:rFonts w:ascii="Times New Roman" w:hAnsi="Times New Roman"/>
                <w:szCs w:val="22"/>
                <w:lang w:val="ro-RO"/>
              </w:rPr>
              <w:t>de i</w:t>
            </w:r>
            <w:r>
              <w:rPr>
                <w:rFonts w:ascii="Times New Roman" w:hAnsi="Times New Roman"/>
                <w:szCs w:val="22"/>
                <w:lang w:val="ro-RO"/>
              </w:rPr>
              <w:t>mplementare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15" w:type="dxa"/>
                <w:right w:w="115" w:type="dxa"/>
              </w:tblCellMar>
              <w:tblLook w:val="01E0"/>
            </w:tblPr>
            <w:tblGrid>
              <w:gridCol w:w="3576"/>
              <w:gridCol w:w="1379"/>
              <w:gridCol w:w="1324"/>
            </w:tblGrid>
            <w:tr w:rsidR="000969FC" w:rsidRPr="00480F66" w:rsidTr="00027F5D">
              <w:tc>
                <w:tcPr>
                  <w:tcW w:w="3576" w:type="dxa"/>
                </w:tcPr>
                <w:p w:rsidR="000969FC" w:rsidRPr="00480F66" w:rsidRDefault="00D6279C" w:rsidP="00083785">
                  <w:pPr>
                    <w:jc w:val="center"/>
                    <w:rPr>
                      <w:rFonts w:ascii="Times New Roman" w:hAnsi="Times New Roman"/>
                      <w:b/>
                      <w:szCs w:val="22"/>
                      <w:lang w:val="ro-RO"/>
                    </w:rPr>
                  </w:pPr>
                  <w:r>
                    <w:rPr>
                      <w:rFonts w:ascii="Times New Roman" w:hAnsi="Times New Roman"/>
                      <w:b/>
                      <w:szCs w:val="22"/>
                      <w:lang w:val="ro-RO"/>
                    </w:rPr>
                    <w:t>Activitate</w:t>
                  </w:r>
                </w:p>
              </w:tc>
              <w:tc>
                <w:tcPr>
                  <w:tcW w:w="1379" w:type="dxa"/>
                </w:tcPr>
                <w:p w:rsidR="000969FC" w:rsidRPr="00480F66" w:rsidRDefault="00D6279C" w:rsidP="00083785">
                  <w:pPr>
                    <w:jc w:val="center"/>
                    <w:rPr>
                      <w:rFonts w:ascii="Times New Roman" w:hAnsi="Times New Roman"/>
                      <w:b/>
                      <w:szCs w:val="22"/>
                      <w:lang w:val="ro-RO"/>
                    </w:rPr>
                  </w:pPr>
                  <w:r>
                    <w:rPr>
                      <w:rFonts w:ascii="Times New Roman" w:hAnsi="Times New Roman"/>
                      <w:b/>
                      <w:szCs w:val="22"/>
                      <w:lang w:val="ro-RO"/>
                    </w:rPr>
                    <w:t>Începutul</w:t>
                  </w:r>
                </w:p>
              </w:tc>
              <w:tc>
                <w:tcPr>
                  <w:tcW w:w="1324" w:type="dxa"/>
                </w:tcPr>
                <w:p w:rsidR="000969FC" w:rsidRPr="00480F66" w:rsidRDefault="00D6279C" w:rsidP="00083785">
                  <w:pPr>
                    <w:jc w:val="center"/>
                    <w:rPr>
                      <w:rFonts w:ascii="Times New Roman" w:hAnsi="Times New Roman"/>
                      <w:b/>
                      <w:szCs w:val="22"/>
                      <w:lang w:val="ro-RO"/>
                    </w:rPr>
                  </w:pPr>
                  <w:r>
                    <w:rPr>
                      <w:rFonts w:ascii="Times New Roman" w:hAnsi="Times New Roman"/>
                      <w:b/>
                      <w:szCs w:val="22"/>
                      <w:lang w:val="ro-RO"/>
                    </w:rPr>
                    <w:t>Finalizare</w:t>
                  </w:r>
                </w:p>
              </w:tc>
            </w:tr>
            <w:tr w:rsidR="000969FC" w:rsidRPr="00480F66" w:rsidTr="00027F5D">
              <w:tc>
                <w:tcPr>
                  <w:tcW w:w="3576" w:type="dxa"/>
                </w:tcPr>
                <w:p w:rsidR="007B201C" w:rsidRDefault="00027F5D" w:rsidP="006F184C">
                  <w:pPr>
                    <w:spacing w:before="120"/>
                    <w:rPr>
                      <w:rFonts w:ascii="Times New Roman" w:hAnsi="Times New Roman"/>
                      <w:szCs w:val="22"/>
                      <w:lang w:val="ro-RO"/>
                    </w:rPr>
                  </w:pPr>
                  <w:r w:rsidRPr="00480F66">
                    <w:rPr>
                      <w:rFonts w:ascii="Times New Roman" w:hAnsi="Times New Roman"/>
                      <w:szCs w:val="22"/>
                      <w:lang w:val="ro-RO"/>
                    </w:rPr>
                    <w:t>Conceptualizare</w:t>
                  </w:r>
                  <w:r w:rsidR="000969FC" w:rsidRPr="00480F66">
                    <w:rPr>
                      <w:rFonts w:ascii="Times New Roman" w:hAnsi="Times New Roman"/>
                      <w:szCs w:val="22"/>
                      <w:lang w:val="ro-RO"/>
                    </w:rPr>
                    <w:t xml:space="preserve"> </w:t>
                  </w:r>
                  <w:r w:rsidRPr="00480F66">
                    <w:rPr>
                      <w:rFonts w:ascii="Times New Roman" w:hAnsi="Times New Roman"/>
                      <w:szCs w:val="22"/>
                      <w:lang w:val="ro-RO"/>
                    </w:rPr>
                    <w:t>şi elaborarea documentaţiei tehnice</w:t>
                  </w:r>
                  <w:r w:rsidR="000969FC" w:rsidRPr="00480F66">
                    <w:rPr>
                      <w:rFonts w:ascii="Times New Roman" w:hAnsi="Times New Roman"/>
                      <w:szCs w:val="22"/>
                      <w:lang w:val="ro-RO"/>
                    </w:rPr>
                    <w:t xml:space="preserve"> </w:t>
                  </w:r>
                </w:p>
              </w:tc>
              <w:tc>
                <w:tcPr>
                  <w:tcW w:w="1379" w:type="dxa"/>
                </w:tcPr>
                <w:p w:rsidR="000969FC" w:rsidRPr="00480F66" w:rsidRDefault="000969FC" w:rsidP="00083785">
                  <w:pPr>
                    <w:spacing w:before="120"/>
                    <w:jc w:val="both"/>
                    <w:rPr>
                      <w:rFonts w:ascii="Times New Roman" w:hAnsi="Times New Roman"/>
                      <w:szCs w:val="22"/>
                      <w:lang w:val="ro-RO"/>
                    </w:rPr>
                  </w:pPr>
                </w:p>
              </w:tc>
              <w:tc>
                <w:tcPr>
                  <w:tcW w:w="1324" w:type="dxa"/>
                </w:tcPr>
                <w:p w:rsidR="000969FC" w:rsidRPr="00480F66" w:rsidRDefault="000969FC" w:rsidP="00083785">
                  <w:pPr>
                    <w:spacing w:before="120"/>
                    <w:jc w:val="both"/>
                    <w:rPr>
                      <w:rFonts w:ascii="Times New Roman" w:hAnsi="Times New Roman"/>
                      <w:szCs w:val="22"/>
                      <w:lang w:val="ro-RO"/>
                    </w:rPr>
                  </w:pPr>
                </w:p>
              </w:tc>
            </w:tr>
            <w:tr w:rsidR="000969FC" w:rsidRPr="00480F66" w:rsidTr="00027F5D">
              <w:tc>
                <w:tcPr>
                  <w:tcW w:w="3576" w:type="dxa"/>
                </w:tcPr>
                <w:p w:rsidR="000969FC" w:rsidRPr="00480F66" w:rsidRDefault="00027F5D" w:rsidP="00083785">
                  <w:pPr>
                    <w:spacing w:before="120"/>
                    <w:jc w:val="both"/>
                    <w:rPr>
                      <w:rFonts w:ascii="Times New Roman" w:hAnsi="Times New Roman"/>
                      <w:szCs w:val="22"/>
                      <w:lang w:val="ro-RO"/>
                    </w:rPr>
                  </w:pPr>
                  <w:r w:rsidRPr="00480F66">
                    <w:rPr>
                      <w:rFonts w:ascii="Times New Roman" w:hAnsi="Times New Roman"/>
                      <w:szCs w:val="22"/>
                      <w:lang w:val="ro-RO"/>
                    </w:rPr>
                    <w:t>Procesul de procurare</w:t>
                  </w:r>
                </w:p>
              </w:tc>
              <w:tc>
                <w:tcPr>
                  <w:tcW w:w="1379" w:type="dxa"/>
                </w:tcPr>
                <w:p w:rsidR="000969FC" w:rsidRPr="00480F66" w:rsidRDefault="000969FC" w:rsidP="00083785">
                  <w:pPr>
                    <w:spacing w:before="120"/>
                    <w:jc w:val="both"/>
                    <w:rPr>
                      <w:rFonts w:ascii="Times New Roman" w:hAnsi="Times New Roman"/>
                      <w:szCs w:val="22"/>
                      <w:lang w:val="ro-RO"/>
                    </w:rPr>
                  </w:pPr>
                </w:p>
              </w:tc>
              <w:tc>
                <w:tcPr>
                  <w:tcW w:w="1324" w:type="dxa"/>
                </w:tcPr>
                <w:p w:rsidR="000969FC" w:rsidRPr="00480F66" w:rsidRDefault="000969FC" w:rsidP="00083785">
                  <w:pPr>
                    <w:spacing w:before="120"/>
                    <w:jc w:val="both"/>
                    <w:rPr>
                      <w:rFonts w:ascii="Times New Roman" w:hAnsi="Times New Roman"/>
                      <w:szCs w:val="22"/>
                      <w:lang w:val="ro-RO"/>
                    </w:rPr>
                  </w:pPr>
                </w:p>
              </w:tc>
            </w:tr>
            <w:tr w:rsidR="000969FC" w:rsidRPr="00480F66" w:rsidTr="00027F5D">
              <w:tc>
                <w:tcPr>
                  <w:tcW w:w="3576" w:type="dxa"/>
                </w:tcPr>
                <w:p w:rsidR="000969FC" w:rsidRPr="00480F66" w:rsidRDefault="00027F5D" w:rsidP="00083785">
                  <w:pPr>
                    <w:spacing w:before="120"/>
                    <w:jc w:val="both"/>
                    <w:rPr>
                      <w:rFonts w:ascii="Times New Roman" w:hAnsi="Times New Roman"/>
                      <w:szCs w:val="22"/>
                      <w:lang w:val="ro-RO"/>
                    </w:rPr>
                  </w:pPr>
                  <w:r w:rsidRPr="00480F66">
                    <w:rPr>
                      <w:rFonts w:ascii="Times New Roman" w:hAnsi="Times New Roman"/>
                      <w:szCs w:val="22"/>
                      <w:lang w:val="ro-RO"/>
                    </w:rPr>
                    <w:t>Impelementarea</w:t>
                  </w:r>
                </w:p>
              </w:tc>
              <w:tc>
                <w:tcPr>
                  <w:tcW w:w="1379" w:type="dxa"/>
                </w:tcPr>
                <w:p w:rsidR="000969FC" w:rsidRPr="00480F66" w:rsidRDefault="000969FC" w:rsidP="00083785">
                  <w:pPr>
                    <w:spacing w:before="120"/>
                    <w:jc w:val="both"/>
                    <w:rPr>
                      <w:rFonts w:ascii="Times New Roman" w:hAnsi="Times New Roman"/>
                      <w:szCs w:val="22"/>
                      <w:lang w:val="ro-RO"/>
                    </w:rPr>
                  </w:pPr>
                </w:p>
              </w:tc>
              <w:tc>
                <w:tcPr>
                  <w:tcW w:w="1324" w:type="dxa"/>
                </w:tcPr>
                <w:p w:rsidR="000969FC" w:rsidRPr="00480F66" w:rsidRDefault="000969FC" w:rsidP="00083785">
                  <w:pPr>
                    <w:spacing w:before="120"/>
                    <w:jc w:val="both"/>
                    <w:rPr>
                      <w:rFonts w:ascii="Times New Roman" w:hAnsi="Times New Roman"/>
                      <w:szCs w:val="22"/>
                      <w:lang w:val="ro-RO"/>
                    </w:rPr>
                  </w:pPr>
                </w:p>
              </w:tc>
            </w:tr>
            <w:tr w:rsidR="000969FC" w:rsidRPr="00480F66" w:rsidTr="00027F5D">
              <w:tc>
                <w:tcPr>
                  <w:tcW w:w="3576" w:type="dxa"/>
                </w:tcPr>
                <w:p w:rsidR="000969FC" w:rsidRPr="00480F66" w:rsidRDefault="00027F5D" w:rsidP="008172D5">
                  <w:pPr>
                    <w:spacing w:before="120"/>
                    <w:jc w:val="both"/>
                    <w:rPr>
                      <w:rFonts w:ascii="Times New Roman" w:hAnsi="Times New Roman"/>
                      <w:szCs w:val="22"/>
                      <w:lang w:val="ro-RO"/>
                    </w:rPr>
                  </w:pPr>
                  <w:r w:rsidRPr="00480F66">
                    <w:rPr>
                      <w:rFonts w:ascii="Times New Roman" w:hAnsi="Times New Roman"/>
                      <w:szCs w:val="22"/>
                      <w:lang w:val="ro-RO"/>
                    </w:rPr>
                    <w:t>Lansarea e</w:t>
                  </w:r>
                  <w:r w:rsidR="008172D5">
                    <w:rPr>
                      <w:rFonts w:ascii="Times New Roman" w:hAnsi="Times New Roman"/>
                      <w:szCs w:val="22"/>
                      <w:lang w:val="ro-RO"/>
                    </w:rPr>
                    <w:noBreakHyphen/>
                    <w:t>s</w:t>
                  </w:r>
                  <w:r w:rsidRPr="00480F66">
                    <w:rPr>
                      <w:rFonts w:ascii="Times New Roman" w:hAnsi="Times New Roman"/>
                      <w:szCs w:val="22"/>
                      <w:lang w:val="ro-RO"/>
                    </w:rPr>
                    <w:t>erviciului</w:t>
                  </w:r>
                </w:p>
              </w:tc>
              <w:tc>
                <w:tcPr>
                  <w:tcW w:w="1379" w:type="dxa"/>
                </w:tcPr>
                <w:p w:rsidR="000969FC" w:rsidRPr="00480F66" w:rsidRDefault="000969FC" w:rsidP="00083785">
                  <w:pPr>
                    <w:spacing w:before="120"/>
                    <w:jc w:val="both"/>
                    <w:rPr>
                      <w:rFonts w:ascii="Times New Roman" w:hAnsi="Times New Roman"/>
                      <w:bCs/>
                      <w:szCs w:val="22"/>
                      <w:lang w:val="ro-RO"/>
                    </w:rPr>
                  </w:pPr>
                </w:p>
              </w:tc>
              <w:tc>
                <w:tcPr>
                  <w:tcW w:w="1324" w:type="dxa"/>
                </w:tcPr>
                <w:p w:rsidR="000969FC" w:rsidRPr="00480F66" w:rsidRDefault="000969FC" w:rsidP="00083785">
                  <w:pPr>
                    <w:spacing w:before="120"/>
                    <w:jc w:val="both"/>
                    <w:rPr>
                      <w:rFonts w:ascii="Times New Roman" w:hAnsi="Times New Roman"/>
                      <w:bCs/>
                      <w:szCs w:val="22"/>
                      <w:lang w:val="ro-RO"/>
                    </w:rPr>
                  </w:pPr>
                </w:p>
              </w:tc>
            </w:tr>
          </w:tbl>
          <w:p w:rsidR="000969FC" w:rsidRPr="00480F66" w:rsidRDefault="000969FC" w:rsidP="00083785">
            <w:pPr>
              <w:rPr>
                <w:rFonts w:ascii="Times New Roman" w:hAnsi="Times New Roman"/>
                <w:szCs w:val="22"/>
                <w:lang w:val="ro-RO"/>
              </w:rPr>
            </w:pPr>
          </w:p>
        </w:tc>
      </w:tr>
      <w:tr w:rsidR="00306396" w:rsidRPr="00480F66" w:rsidTr="00480F66"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396" w:rsidRPr="00480F66" w:rsidRDefault="00306396" w:rsidP="00083785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lang w:val="ro-RO"/>
              </w:rPr>
            </w:pPr>
            <w:r w:rsidRPr="00480F66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396" w:rsidRPr="00480F66" w:rsidRDefault="00306396" w:rsidP="001669C4">
            <w:pPr>
              <w:rPr>
                <w:rFonts w:ascii="Times New Roman" w:hAnsi="Times New Roman"/>
                <w:szCs w:val="22"/>
                <w:lang w:val="ro-RO"/>
              </w:rPr>
            </w:pPr>
            <w:r w:rsidRPr="00480F66">
              <w:rPr>
                <w:rFonts w:ascii="Times New Roman" w:hAnsi="Times New Roman"/>
                <w:szCs w:val="22"/>
                <w:lang w:val="ro-RO"/>
              </w:rPr>
              <w:t>Riscuri</w:t>
            </w:r>
            <w:r w:rsidR="00252629">
              <w:rPr>
                <w:rFonts w:ascii="Times New Roman" w:hAnsi="Times New Roman"/>
                <w:szCs w:val="22"/>
                <w:lang w:val="ro-RO"/>
              </w:rPr>
              <w:t>/oportunități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396" w:rsidRPr="00480F66" w:rsidRDefault="00306396" w:rsidP="001669C4">
            <w:pPr>
              <w:rPr>
                <w:rFonts w:ascii="Times New Roman" w:hAnsi="Times New Roman"/>
                <w:szCs w:val="22"/>
                <w:lang w:val="ro-RO"/>
              </w:rPr>
            </w:pPr>
          </w:p>
        </w:tc>
      </w:tr>
      <w:tr w:rsidR="00306396" w:rsidRPr="00480F66" w:rsidTr="00480F66"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396" w:rsidRPr="00480F66" w:rsidRDefault="00306396" w:rsidP="00083785">
            <w:pPr>
              <w:pStyle w:val="ListParagraph"/>
              <w:spacing w:after="0"/>
              <w:ind w:left="360" w:hanging="360"/>
              <w:rPr>
                <w:rFonts w:ascii="Times New Roman" w:hAnsi="Times New Roman" w:cs="Times New Roman"/>
                <w:lang w:val="ro-RO"/>
              </w:rPr>
            </w:pPr>
            <w:r w:rsidRPr="00480F66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396" w:rsidRPr="00480F66" w:rsidRDefault="008172D5" w:rsidP="001669C4">
            <w:pPr>
              <w:rPr>
                <w:rFonts w:ascii="Times New Roman" w:hAnsi="Times New Roman"/>
                <w:szCs w:val="22"/>
                <w:lang w:val="ro-RO"/>
              </w:rPr>
            </w:pPr>
            <w:r>
              <w:rPr>
                <w:rFonts w:ascii="Times New Roman" w:hAnsi="Times New Roman"/>
                <w:szCs w:val="22"/>
                <w:lang w:val="ro-RO"/>
              </w:rPr>
              <w:t>Activităţi de management al r</w:t>
            </w:r>
            <w:r w:rsidR="00306396" w:rsidRPr="00480F66">
              <w:rPr>
                <w:rFonts w:ascii="Times New Roman" w:hAnsi="Times New Roman"/>
                <w:szCs w:val="22"/>
                <w:lang w:val="ro-RO"/>
              </w:rPr>
              <w:t>iscurilor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396" w:rsidRDefault="00306396" w:rsidP="001669C4">
            <w:pPr>
              <w:rPr>
                <w:rFonts w:ascii="Times New Roman" w:hAnsi="Times New Roman"/>
                <w:szCs w:val="22"/>
                <w:lang w:val="ro-RO"/>
              </w:rPr>
            </w:pPr>
            <w:r w:rsidRPr="00480F66">
              <w:rPr>
                <w:rFonts w:ascii="Times New Roman" w:hAnsi="Times New Roman"/>
                <w:szCs w:val="22"/>
                <w:lang w:val="ro-RO"/>
              </w:rPr>
              <w:t xml:space="preserve">Specificaţi activităţile prin intermediul cărora Instituţia dstră va asigura cadrul propice pentru implementarea eficientă </w:t>
            </w:r>
            <w:r w:rsidR="008172D5">
              <w:rPr>
                <w:rFonts w:ascii="Times New Roman" w:hAnsi="Times New Roman"/>
                <w:szCs w:val="22"/>
                <w:lang w:val="ro-RO"/>
              </w:rPr>
              <w:t xml:space="preserve">a </w:t>
            </w:r>
            <w:r w:rsidRPr="00480F66">
              <w:rPr>
                <w:rFonts w:ascii="Times New Roman" w:hAnsi="Times New Roman"/>
                <w:szCs w:val="22"/>
                <w:lang w:val="ro-RO"/>
              </w:rPr>
              <w:t>e-serviciului.</w:t>
            </w:r>
          </w:p>
          <w:p w:rsidR="00480F66" w:rsidRDefault="00480F66" w:rsidP="001669C4">
            <w:pPr>
              <w:rPr>
                <w:rFonts w:ascii="Times New Roman" w:hAnsi="Times New Roman"/>
                <w:szCs w:val="22"/>
                <w:lang w:val="ro-RO"/>
              </w:rPr>
            </w:pPr>
          </w:p>
          <w:p w:rsidR="00480F66" w:rsidRPr="00480F66" w:rsidRDefault="00480F66" w:rsidP="008172D5">
            <w:pPr>
              <w:rPr>
                <w:rFonts w:ascii="Times New Roman" w:hAnsi="Times New Roman"/>
                <w:szCs w:val="22"/>
                <w:lang w:val="ro-RO"/>
              </w:rPr>
            </w:pPr>
            <w:r>
              <w:rPr>
                <w:rFonts w:ascii="Times New Roman" w:hAnsi="Times New Roman"/>
                <w:szCs w:val="22"/>
                <w:lang w:val="ro-RO"/>
              </w:rPr>
              <w:t>Menţionaţi posibilele schimbări şi aranjamente instituţionale care vor fi aferente implementării e</w:t>
            </w:r>
            <w:r w:rsidR="008172D5">
              <w:rPr>
                <w:rFonts w:ascii="Times New Roman" w:hAnsi="Times New Roman"/>
                <w:szCs w:val="22"/>
                <w:lang w:val="ro-RO"/>
              </w:rPr>
              <w:noBreakHyphen/>
              <w:t>s</w:t>
            </w:r>
            <w:r>
              <w:rPr>
                <w:rFonts w:ascii="Times New Roman" w:hAnsi="Times New Roman"/>
                <w:szCs w:val="22"/>
                <w:lang w:val="ro-RO"/>
              </w:rPr>
              <w:t>erviciului.</w:t>
            </w:r>
          </w:p>
        </w:tc>
      </w:tr>
      <w:tr w:rsidR="00306396" w:rsidRPr="00480F66" w:rsidTr="00480F66"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396" w:rsidRPr="00480F66" w:rsidRDefault="00306396" w:rsidP="00083785">
            <w:pPr>
              <w:pStyle w:val="ListParagraph"/>
              <w:spacing w:after="0"/>
              <w:ind w:left="360" w:hanging="360"/>
              <w:rPr>
                <w:rFonts w:ascii="Times New Roman" w:hAnsi="Times New Roman" w:cs="Times New Roman"/>
                <w:lang w:val="ro-RO"/>
              </w:rPr>
            </w:pPr>
            <w:r w:rsidRPr="00480F66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396" w:rsidRPr="00480F66" w:rsidRDefault="00306396" w:rsidP="008172D5">
            <w:pPr>
              <w:rPr>
                <w:rFonts w:ascii="Times New Roman" w:hAnsi="Times New Roman"/>
                <w:szCs w:val="22"/>
                <w:lang w:val="ro-RO"/>
              </w:rPr>
            </w:pPr>
            <w:r w:rsidRPr="00480F66">
              <w:rPr>
                <w:rFonts w:ascii="Times New Roman" w:hAnsi="Times New Roman"/>
                <w:szCs w:val="22"/>
                <w:lang w:val="ro-RO"/>
              </w:rPr>
              <w:t xml:space="preserve">Măsurarea şi </w:t>
            </w:r>
            <w:r w:rsidR="008172D5">
              <w:rPr>
                <w:rFonts w:ascii="Times New Roman" w:hAnsi="Times New Roman"/>
                <w:szCs w:val="22"/>
                <w:lang w:val="ro-RO"/>
              </w:rPr>
              <w:t>e</w:t>
            </w:r>
            <w:r w:rsidRPr="00480F66">
              <w:rPr>
                <w:rFonts w:ascii="Times New Roman" w:hAnsi="Times New Roman"/>
                <w:szCs w:val="22"/>
                <w:lang w:val="ro-RO"/>
              </w:rPr>
              <w:t>valuarea eficienţei e</w:t>
            </w:r>
            <w:r w:rsidR="008172D5">
              <w:rPr>
                <w:rFonts w:ascii="Times New Roman" w:hAnsi="Times New Roman"/>
                <w:szCs w:val="22"/>
                <w:lang w:val="ro-RO"/>
              </w:rPr>
              <w:noBreakHyphen/>
              <w:t>s</w:t>
            </w:r>
            <w:r w:rsidRPr="00480F66">
              <w:rPr>
                <w:rFonts w:ascii="Times New Roman" w:hAnsi="Times New Roman"/>
                <w:szCs w:val="22"/>
                <w:lang w:val="ro-RO"/>
              </w:rPr>
              <w:t>erviciului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396" w:rsidRDefault="00306396" w:rsidP="00083785">
            <w:pPr>
              <w:rPr>
                <w:rFonts w:ascii="Times New Roman" w:hAnsi="Times New Roman"/>
                <w:szCs w:val="22"/>
                <w:lang w:val="ro-RO"/>
              </w:rPr>
            </w:pPr>
            <w:r w:rsidRPr="00480F66">
              <w:rPr>
                <w:rFonts w:ascii="Times New Roman" w:hAnsi="Times New Roman"/>
                <w:szCs w:val="22"/>
                <w:lang w:val="ro-RO"/>
              </w:rPr>
              <w:t>Enumăraţi setul indicatorilor de performanţă prin care veţi măsura şi evalua eficienţa implementării e</w:t>
            </w:r>
            <w:r w:rsidR="008172D5">
              <w:rPr>
                <w:rFonts w:ascii="Times New Roman" w:hAnsi="Times New Roman"/>
                <w:szCs w:val="22"/>
                <w:lang w:val="ro-RO"/>
              </w:rPr>
              <w:noBreakHyphen/>
              <w:t>s</w:t>
            </w:r>
            <w:r w:rsidRPr="00480F66">
              <w:rPr>
                <w:rFonts w:ascii="Times New Roman" w:hAnsi="Times New Roman"/>
                <w:szCs w:val="22"/>
                <w:lang w:val="ro-RO"/>
              </w:rPr>
              <w:t>erviciului</w:t>
            </w:r>
            <w:r w:rsidR="00D6279C">
              <w:rPr>
                <w:rFonts w:ascii="Times New Roman" w:hAnsi="Times New Roman"/>
                <w:szCs w:val="22"/>
                <w:lang w:val="ro-RO"/>
              </w:rPr>
              <w:t>.</w:t>
            </w:r>
          </w:p>
          <w:p w:rsidR="00D6279C" w:rsidRPr="00480F66" w:rsidRDefault="00D6279C" w:rsidP="00083785">
            <w:pPr>
              <w:rPr>
                <w:rFonts w:ascii="Times New Roman" w:hAnsi="Times New Roman"/>
                <w:szCs w:val="22"/>
                <w:lang w:val="ro-RO"/>
              </w:rPr>
            </w:pPr>
          </w:p>
          <w:p w:rsidR="00306396" w:rsidRPr="00480F66" w:rsidRDefault="00306396" w:rsidP="00083785">
            <w:pPr>
              <w:rPr>
                <w:rFonts w:ascii="Times New Roman" w:hAnsi="Times New Roman"/>
                <w:szCs w:val="22"/>
                <w:lang w:val="ro-RO"/>
              </w:rPr>
            </w:pPr>
            <w:r w:rsidRPr="00480F66">
              <w:rPr>
                <w:rFonts w:ascii="Times New Roman" w:hAnsi="Times New Roman"/>
                <w:szCs w:val="22"/>
                <w:lang w:val="ro-RO"/>
              </w:rPr>
              <w:t>(in termeni de Nr. de utilizatori, timp, creşterea performanţei angajaţilor implicaţi, costuri suportate, etc.)</w:t>
            </w:r>
          </w:p>
        </w:tc>
      </w:tr>
      <w:tr w:rsidR="00306396" w:rsidRPr="00480F66" w:rsidTr="00480F66"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396" w:rsidRPr="00480F66" w:rsidRDefault="00306396" w:rsidP="00083785">
            <w:pPr>
              <w:pStyle w:val="ListParagraph"/>
              <w:spacing w:after="0"/>
              <w:ind w:left="360" w:hanging="360"/>
              <w:rPr>
                <w:rFonts w:ascii="Times New Roman" w:hAnsi="Times New Roman" w:cs="Times New Roman"/>
                <w:lang w:val="ro-RO"/>
              </w:rPr>
            </w:pPr>
            <w:r w:rsidRPr="00480F66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396" w:rsidRPr="00480F66" w:rsidRDefault="00306396" w:rsidP="008172D5">
            <w:pPr>
              <w:rPr>
                <w:rFonts w:ascii="Times New Roman" w:hAnsi="Times New Roman"/>
                <w:szCs w:val="22"/>
                <w:lang w:val="ro-RO"/>
              </w:rPr>
            </w:pPr>
            <w:r w:rsidRPr="00480F66">
              <w:rPr>
                <w:rFonts w:ascii="Times New Roman" w:hAnsi="Times New Roman"/>
                <w:szCs w:val="22"/>
                <w:lang w:val="ro-RO"/>
              </w:rPr>
              <w:t>Durabilitatea e</w:t>
            </w:r>
            <w:r w:rsidR="008172D5">
              <w:rPr>
                <w:rFonts w:ascii="Times New Roman" w:hAnsi="Times New Roman"/>
                <w:szCs w:val="22"/>
                <w:lang w:val="ro-RO"/>
              </w:rPr>
              <w:noBreakHyphen/>
              <w:t>s</w:t>
            </w:r>
            <w:r w:rsidRPr="00480F66">
              <w:rPr>
                <w:rFonts w:ascii="Times New Roman" w:hAnsi="Times New Roman"/>
                <w:szCs w:val="22"/>
                <w:lang w:val="ro-RO"/>
              </w:rPr>
              <w:t>erviciului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396" w:rsidRPr="00480F66" w:rsidRDefault="00306396" w:rsidP="00B6438E">
            <w:pPr>
              <w:rPr>
                <w:rFonts w:ascii="Times New Roman" w:hAnsi="Times New Roman"/>
                <w:szCs w:val="22"/>
                <w:lang w:val="ro-RO"/>
              </w:rPr>
            </w:pPr>
            <w:r w:rsidRPr="00480F66">
              <w:rPr>
                <w:rFonts w:ascii="Times New Roman" w:hAnsi="Times New Roman"/>
                <w:szCs w:val="22"/>
                <w:lang w:val="ro-RO"/>
              </w:rPr>
              <w:t>Specificaţi cum va asigura Instituţia durabilitatea funcţionării e-serviciului</w:t>
            </w:r>
          </w:p>
        </w:tc>
      </w:tr>
    </w:tbl>
    <w:p w:rsidR="002956D0" w:rsidRPr="00480F66" w:rsidRDefault="002956D0" w:rsidP="008172D5">
      <w:pPr>
        <w:pStyle w:val="HeadA1"/>
        <w:numPr>
          <w:ilvl w:val="0"/>
          <w:numId w:val="0"/>
        </w:numPr>
        <w:outlineLvl w:val="0"/>
        <w:rPr>
          <w:rFonts w:ascii="Times New Roman" w:hAnsi="Times New Roman"/>
          <w:sz w:val="22"/>
          <w:szCs w:val="22"/>
          <w:lang w:val="ro-RO"/>
        </w:rPr>
      </w:pPr>
      <w:bookmarkStart w:id="1" w:name="_Ref40446673"/>
      <w:bookmarkStart w:id="2" w:name="_Toc180730852"/>
      <w:bookmarkStart w:id="3" w:name="_Toc180730854"/>
      <w:bookmarkStart w:id="4" w:name="_Toc180730855"/>
      <w:bookmarkStart w:id="5" w:name="_Toc180730857"/>
      <w:bookmarkStart w:id="6" w:name="_Toc180730858"/>
      <w:bookmarkStart w:id="7" w:name="_Toc180730859"/>
      <w:bookmarkStart w:id="8" w:name="_Toc180731486"/>
      <w:bookmarkStart w:id="9" w:name="_Toc205001147"/>
      <w:bookmarkStart w:id="10" w:name="_Toc205001232"/>
      <w:bookmarkStart w:id="11" w:name="_Toc205023887"/>
      <w:bookmarkStart w:id="12" w:name="_Toc180731487"/>
      <w:bookmarkStart w:id="13" w:name="_Toc205001148"/>
      <w:bookmarkStart w:id="14" w:name="_Toc205001233"/>
      <w:bookmarkStart w:id="15" w:name="_Toc205023888"/>
      <w:bookmarkStart w:id="16" w:name="_Toc180730862"/>
      <w:bookmarkStart w:id="17" w:name="_Toc180730863"/>
      <w:bookmarkStart w:id="18" w:name="_Toc180730864"/>
      <w:bookmarkStart w:id="19" w:name="_Toc180730865"/>
      <w:bookmarkStart w:id="20" w:name="_Toc180730867"/>
      <w:bookmarkStart w:id="21" w:name="_Toc180730868"/>
      <w:bookmarkStart w:id="22" w:name="_Toc180730870"/>
      <w:bookmarkStart w:id="23" w:name="_Toc180730871"/>
      <w:bookmarkStart w:id="24" w:name="_Toc180730881"/>
      <w:bookmarkStart w:id="25" w:name="_Toc180730885"/>
      <w:bookmarkStart w:id="26" w:name="_Toc180730893"/>
      <w:bookmarkStart w:id="27" w:name="_Toc180730897"/>
      <w:bookmarkStart w:id="28" w:name="_Toc180730901"/>
      <w:bookmarkStart w:id="29" w:name="_Toc18073091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sectPr w:rsidR="002956D0" w:rsidRPr="00480F66" w:rsidSect="009438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1BF" w:rsidRDefault="006E61BF" w:rsidP="00342799">
      <w:r>
        <w:separator/>
      </w:r>
    </w:p>
  </w:endnote>
  <w:endnote w:type="continuationSeparator" w:id="0">
    <w:p w:rsidR="006E61BF" w:rsidRDefault="006E61BF" w:rsidP="003427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A9B" w:rsidRDefault="00C70A9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412" w:rsidRDefault="00C67F1B" w:rsidP="00692182">
    <w:pPr>
      <w:pBdr>
        <w:top w:val="single" w:sz="4" w:space="1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0;margin-top:13.05pt;width:455.25pt;height:43.7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" stroked="f">
          <v:textbox>
            <w:txbxContent>
              <w:p w:rsidR="003C0416" w:rsidRPr="00692182" w:rsidRDefault="003C0416" w:rsidP="003C0416">
                <w:pPr>
                  <w:autoSpaceDE w:val="0"/>
                  <w:autoSpaceDN w:val="0"/>
                  <w:adjustRightInd w:val="0"/>
                  <w:jc w:val="center"/>
                  <w:rPr>
                    <w:rFonts w:ascii="Times New Roman" w:hAnsi="Times New Roman"/>
                    <w:sz w:val="24"/>
                  </w:rPr>
                </w:pPr>
                <w:r w:rsidRPr="00692182">
                  <w:rPr>
                    <w:rFonts w:ascii="Times New Roman" w:hAnsi="Times New Roman"/>
                    <w:sz w:val="24"/>
                    <w:lang w:val="it-IT"/>
                  </w:rPr>
                  <w:t>Republic of Moldova, Chisinau, MD-2033, 1, Piata Marii Adunari Nationale</w:t>
                </w:r>
                <w:r w:rsidR="00692182" w:rsidRPr="00692182">
                  <w:rPr>
                    <w:rFonts w:ascii="Times New Roman" w:hAnsi="Times New Roman"/>
                    <w:sz w:val="24"/>
                    <w:lang w:val="it-IT"/>
                  </w:rPr>
                  <w:t xml:space="preserve">, Office </w:t>
                </w:r>
                <w:r w:rsidR="00B55835">
                  <w:rPr>
                    <w:rFonts w:ascii="Times New Roman" w:hAnsi="Times New Roman"/>
                    <w:sz w:val="24"/>
                    <w:lang w:val="it-IT"/>
                  </w:rPr>
                  <w:t>659</w:t>
                </w:r>
              </w:p>
              <w:p w:rsidR="00E73161" w:rsidRPr="00692182" w:rsidRDefault="00F85412" w:rsidP="003C0416">
                <w:pPr>
                  <w:autoSpaceDE w:val="0"/>
                  <w:autoSpaceDN w:val="0"/>
                  <w:adjustRightInd w:val="0"/>
                  <w:jc w:val="center"/>
                  <w:rPr>
                    <w:rFonts w:ascii="Times New Roman" w:hAnsi="Times New Roman"/>
                    <w:sz w:val="24"/>
                  </w:rPr>
                </w:pPr>
                <w:r w:rsidRPr="00692182">
                  <w:rPr>
                    <w:rFonts w:ascii="Times New Roman" w:hAnsi="Times New Roman"/>
                    <w:sz w:val="24"/>
                    <w:lang w:val="it-IT"/>
                  </w:rPr>
                  <w:t>Phone</w:t>
                </w:r>
                <w:r w:rsidR="00E73161" w:rsidRPr="00692182">
                  <w:rPr>
                    <w:rFonts w:ascii="Times New Roman" w:hAnsi="Times New Roman"/>
                    <w:sz w:val="24"/>
                    <w:lang w:val="it-IT"/>
                  </w:rPr>
                  <w:t xml:space="preserve"> +373 22 250 234</w:t>
                </w:r>
                <w:r w:rsidR="003C0416" w:rsidRPr="00692182">
                  <w:rPr>
                    <w:rFonts w:ascii="Times New Roman" w:hAnsi="Times New Roman"/>
                    <w:sz w:val="24"/>
                    <w:lang w:val="it-IT"/>
                  </w:rPr>
                  <w:t xml:space="preserve">, </w:t>
                </w:r>
                <w:hyperlink r:id="rId1" w:history="1">
                  <w:r w:rsidR="00E73161" w:rsidRPr="00692182">
                    <w:rPr>
                      <w:rStyle w:val="Hyperlink"/>
                      <w:rFonts w:ascii="Times New Roman" w:hAnsi="Times New Roman"/>
                      <w:sz w:val="24"/>
                      <w:lang w:val="it-IT"/>
                    </w:rPr>
                    <w:t>http://www.egov.md</w:t>
                  </w:r>
                </w:hyperlink>
              </w:p>
            </w:txbxContent>
          </v:textbox>
        </v:shape>
      </w:pict>
    </w:r>
  </w:p>
  <w:p w:rsidR="00E73161" w:rsidRDefault="00E73161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A9B" w:rsidRDefault="00C70A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1BF" w:rsidRDefault="006E61BF" w:rsidP="00342799">
      <w:r>
        <w:separator/>
      </w:r>
    </w:p>
  </w:footnote>
  <w:footnote w:type="continuationSeparator" w:id="0">
    <w:p w:rsidR="006E61BF" w:rsidRDefault="006E61BF" w:rsidP="003427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A9B" w:rsidRDefault="00C70A9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B62" w:rsidRDefault="003C0416"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31115</wp:posOffset>
          </wp:positionH>
          <wp:positionV relativeFrom="paragraph">
            <wp:posOffset>8890</wp:posOffset>
          </wp:positionV>
          <wp:extent cx="791210" cy="727710"/>
          <wp:effectExtent l="0" t="0" r="8890" b="0"/>
          <wp:wrapNone/>
          <wp:docPr id="6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73161" w:rsidRDefault="003C0416"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972820</wp:posOffset>
          </wp:positionH>
          <wp:positionV relativeFrom="paragraph">
            <wp:posOffset>38100</wp:posOffset>
          </wp:positionV>
          <wp:extent cx="4695190" cy="340360"/>
          <wp:effectExtent l="0" t="0" r="0" b="2540"/>
          <wp:wrapNone/>
          <wp:docPr id="7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190" cy="340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73161" w:rsidRDefault="00E73161"/>
  <w:p w:rsidR="00E73161" w:rsidRDefault="00E73161"/>
  <w:p w:rsidR="00EE59ED" w:rsidRPr="000E130D" w:rsidRDefault="00EE59ED" w:rsidP="00EE59ED">
    <w:pPr>
      <w:pStyle w:val="Header"/>
      <w:ind w:right="7229"/>
      <w:rPr>
        <w:rFonts w:ascii="Segoe UI" w:hAnsi="Segoe UI" w:cs="Segoe UI"/>
        <w:spacing w:val="-6"/>
        <w:sz w:val="20"/>
        <w:szCs w:val="20"/>
        <w:lang w:val="it-IT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A9B" w:rsidRDefault="00C70A9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50CEE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B"/>
    <w:multiLevelType w:val="multilevel"/>
    <w:tmpl w:val="B75A8A8C"/>
    <w:lvl w:ilvl="0">
      <w:start w:val="1"/>
      <w:numFmt w:val="upperRoman"/>
      <w:lvlText w:val="%1.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792"/>
        </w:tabs>
        <w:ind w:left="720" w:hanging="288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5400"/>
        </w:tabs>
        <w:ind w:left="5040" w:firstLine="0"/>
      </w:pPr>
      <w:rPr>
        <w:rFonts w:hint="default"/>
      </w:rPr>
    </w:lvl>
  </w:abstractNum>
  <w:abstractNum w:abstractNumId="2">
    <w:nsid w:val="2E64784B"/>
    <w:multiLevelType w:val="hybridMultilevel"/>
    <w:tmpl w:val="898EAF4A"/>
    <w:lvl w:ilvl="0" w:tplc="38882DA6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AA445A"/>
    <w:multiLevelType w:val="multilevel"/>
    <w:tmpl w:val="98047196"/>
    <w:lvl w:ilvl="0">
      <w:start w:val="1"/>
      <w:numFmt w:val="upperRoman"/>
      <w:pStyle w:val="Head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22"/>
        </w:tabs>
        <w:ind w:left="822" w:hanging="390"/>
      </w:pPr>
      <w:rPr>
        <w:rFonts w:hint="default"/>
        <w:u w:val="single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400"/>
        </w:tabs>
        <w:ind w:left="504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attachedTemplate r:id="rId1"/>
  <w:stylePaneFormatFilter w:val="3F01"/>
  <w:trackRevisions/>
  <w:defaultTabStop w:val="720"/>
  <w:characterSpacingControl w:val="doNotCompress"/>
  <w:hdrShapeDefaults>
    <o:shapedefaults v:ext="edit" spidmax="4098" style="mso-width-relative:margin;mso-height-relative:margin" fillcolor="white" stroke="f">
      <v:fill color="white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E130D"/>
    <w:rsid w:val="00001143"/>
    <w:rsid w:val="00003308"/>
    <w:rsid w:val="00004BDF"/>
    <w:rsid w:val="00005206"/>
    <w:rsid w:val="00013893"/>
    <w:rsid w:val="000205E9"/>
    <w:rsid w:val="00022BED"/>
    <w:rsid w:val="00024D46"/>
    <w:rsid w:val="00026A98"/>
    <w:rsid w:val="00026ABE"/>
    <w:rsid w:val="00027185"/>
    <w:rsid w:val="00027F5D"/>
    <w:rsid w:val="00031510"/>
    <w:rsid w:val="00033FFE"/>
    <w:rsid w:val="00034E2C"/>
    <w:rsid w:val="00035C16"/>
    <w:rsid w:val="00040586"/>
    <w:rsid w:val="00041306"/>
    <w:rsid w:val="00041B6C"/>
    <w:rsid w:val="00046918"/>
    <w:rsid w:val="00057ADD"/>
    <w:rsid w:val="00065933"/>
    <w:rsid w:val="00066C0E"/>
    <w:rsid w:val="00066D61"/>
    <w:rsid w:val="0006767A"/>
    <w:rsid w:val="0007114A"/>
    <w:rsid w:val="00073833"/>
    <w:rsid w:val="000775C8"/>
    <w:rsid w:val="000848F1"/>
    <w:rsid w:val="00093117"/>
    <w:rsid w:val="0009503C"/>
    <w:rsid w:val="000969FC"/>
    <w:rsid w:val="000A1B23"/>
    <w:rsid w:val="000A38D4"/>
    <w:rsid w:val="000B06C4"/>
    <w:rsid w:val="000B39D7"/>
    <w:rsid w:val="000B69A5"/>
    <w:rsid w:val="000C1236"/>
    <w:rsid w:val="000C5227"/>
    <w:rsid w:val="000C525F"/>
    <w:rsid w:val="000D00A6"/>
    <w:rsid w:val="000D5B8A"/>
    <w:rsid w:val="000D7F46"/>
    <w:rsid w:val="000E130D"/>
    <w:rsid w:val="000E19FE"/>
    <w:rsid w:val="000E4B99"/>
    <w:rsid w:val="000E74F4"/>
    <w:rsid w:val="000F145C"/>
    <w:rsid w:val="000F1B4A"/>
    <w:rsid w:val="000F1C40"/>
    <w:rsid w:val="000F2D43"/>
    <w:rsid w:val="000F6CEB"/>
    <w:rsid w:val="001030BC"/>
    <w:rsid w:val="00103DC7"/>
    <w:rsid w:val="00104EDB"/>
    <w:rsid w:val="00111ABD"/>
    <w:rsid w:val="00111B5D"/>
    <w:rsid w:val="001169D4"/>
    <w:rsid w:val="00117A3F"/>
    <w:rsid w:val="00122E0B"/>
    <w:rsid w:val="00122F8D"/>
    <w:rsid w:val="00126BB9"/>
    <w:rsid w:val="00130DE6"/>
    <w:rsid w:val="0013180C"/>
    <w:rsid w:val="00131A37"/>
    <w:rsid w:val="00133F3C"/>
    <w:rsid w:val="0013484C"/>
    <w:rsid w:val="0013754F"/>
    <w:rsid w:val="001436B2"/>
    <w:rsid w:val="00144F18"/>
    <w:rsid w:val="00152A99"/>
    <w:rsid w:val="00154625"/>
    <w:rsid w:val="00162122"/>
    <w:rsid w:val="0016373F"/>
    <w:rsid w:val="001654FB"/>
    <w:rsid w:val="00171364"/>
    <w:rsid w:val="0017659E"/>
    <w:rsid w:val="00177BB4"/>
    <w:rsid w:val="00177F1B"/>
    <w:rsid w:val="00180214"/>
    <w:rsid w:val="001835F6"/>
    <w:rsid w:val="00183EE9"/>
    <w:rsid w:val="0018759A"/>
    <w:rsid w:val="00190318"/>
    <w:rsid w:val="0019435C"/>
    <w:rsid w:val="001A0302"/>
    <w:rsid w:val="001A2B62"/>
    <w:rsid w:val="001A395A"/>
    <w:rsid w:val="001A4DA3"/>
    <w:rsid w:val="001B4370"/>
    <w:rsid w:val="001B4FF6"/>
    <w:rsid w:val="001B5B72"/>
    <w:rsid w:val="001B705D"/>
    <w:rsid w:val="001C049F"/>
    <w:rsid w:val="001C123E"/>
    <w:rsid w:val="001C66B3"/>
    <w:rsid w:val="001D1BE9"/>
    <w:rsid w:val="001D1FFF"/>
    <w:rsid w:val="001D3404"/>
    <w:rsid w:val="001D78B1"/>
    <w:rsid w:val="001E112E"/>
    <w:rsid w:val="001E3FAF"/>
    <w:rsid w:val="001F589B"/>
    <w:rsid w:val="00204637"/>
    <w:rsid w:val="002054A4"/>
    <w:rsid w:val="00206DAA"/>
    <w:rsid w:val="00206E6A"/>
    <w:rsid w:val="002109B2"/>
    <w:rsid w:val="00216E57"/>
    <w:rsid w:val="00220EA9"/>
    <w:rsid w:val="002240BD"/>
    <w:rsid w:val="00227B61"/>
    <w:rsid w:val="00227D06"/>
    <w:rsid w:val="00231B01"/>
    <w:rsid w:val="00244D48"/>
    <w:rsid w:val="00252629"/>
    <w:rsid w:val="00252A03"/>
    <w:rsid w:val="00255C04"/>
    <w:rsid w:val="0026073E"/>
    <w:rsid w:val="0026419F"/>
    <w:rsid w:val="002739C1"/>
    <w:rsid w:val="00274A7D"/>
    <w:rsid w:val="00276CC1"/>
    <w:rsid w:val="0028786C"/>
    <w:rsid w:val="002908C4"/>
    <w:rsid w:val="002945D1"/>
    <w:rsid w:val="002956D0"/>
    <w:rsid w:val="00296BDF"/>
    <w:rsid w:val="002A5857"/>
    <w:rsid w:val="002A7DF6"/>
    <w:rsid w:val="002A7F20"/>
    <w:rsid w:val="002B18AD"/>
    <w:rsid w:val="002B1A64"/>
    <w:rsid w:val="002B1F6F"/>
    <w:rsid w:val="002C2B8B"/>
    <w:rsid w:val="002C4966"/>
    <w:rsid w:val="002C59BD"/>
    <w:rsid w:val="002C6D8B"/>
    <w:rsid w:val="002D02EB"/>
    <w:rsid w:val="002D1946"/>
    <w:rsid w:val="002D2A22"/>
    <w:rsid w:val="002D3EA1"/>
    <w:rsid w:val="002D783B"/>
    <w:rsid w:val="002E0A33"/>
    <w:rsid w:val="002E508B"/>
    <w:rsid w:val="002E5998"/>
    <w:rsid w:val="002F3C98"/>
    <w:rsid w:val="002F41EE"/>
    <w:rsid w:val="002F4514"/>
    <w:rsid w:val="002F48C3"/>
    <w:rsid w:val="00302E5E"/>
    <w:rsid w:val="00306396"/>
    <w:rsid w:val="003078ED"/>
    <w:rsid w:val="003123EC"/>
    <w:rsid w:val="00323598"/>
    <w:rsid w:val="00332495"/>
    <w:rsid w:val="00332B99"/>
    <w:rsid w:val="00342799"/>
    <w:rsid w:val="003523D1"/>
    <w:rsid w:val="003563FC"/>
    <w:rsid w:val="0036622A"/>
    <w:rsid w:val="00372FFC"/>
    <w:rsid w:val="00380F31"/>
    <w:rsid w:val="00381786"/>
    <w:rsid w:val="0038363A"/>
    <w:rsid w:val="00383E6C"/>
    <w:rsid w:val="003842B0"/>
    <w:rsid w:val="00384718"/>
    <w:rsid w:val="00392D8E"/>
    <w:rsid w:val="00394815"/>
    <w:rsid w:val="00395EA9"/>
    <w:rsid w:val="0039719D"/>
    <w:rsid w:val="00397759"/>
    <w:rsid w:val="003A10BF"/>
    <w:rsid w:val="003A4F1E"/>
    <w:rsid w:val="003A50E5"/>
    <w:rsid w:val="003A725F"/>
    <w:rsid w:val="003B03F5"/>
    <w:rsid w:val="003B4689"/>
    <w:rsid w:val="003C0416"/>
    <w:rsid w:val="003D2E1B"/>
    <w:rsid w:val="003D3932"/>
    <w:rsid w:val="003D3D75"/>
    <w:rsid w:val="003D7D50"/>
    <w:rsid w:val="003F469B"/>
    <w:rsid w:val="00403C51"/>
    <w:rsid w:val="004120E0"/>
    <w:rsid w:val="00414C77"/>
    <w:rsid w:val="0041616D"/>
    <w:rsid w:val="00416A65"/>
    <w:rsid w:val="00422059"/>
    <w:rsid w:val="004265B1"/>
    <w:rsid w:val="00427045"/>
    <w:rsid w:val="0042771F"/>
    <w:rsid w:val="00433FD1"/>
    <w:rsid w:val="00440A25"/>
    <w:rsid w:val="00443488"/>
    <w:rsid w:val="00444536"/>
    <w:rsid w:val="00447A9C"/>
    <w:rsid w:val="00457524"/>
    <w:rsid w:val="004612C3"/>
    <w:rsid w:val="0046335D"/>
    <w:rsid w:val="00464731"/>
    <w:rsid w:val="00473782"/>
    <w:rsid w:val="00476E08"/>
    <w:rsid w:val="00480F66"/>
    <w:rsid w:val="00483E17"/>
    <w:rsid w:val="00493B55"/>
    <w:rsid w:val="004A4EE0"/>
    <w:rsid w:val="004A4FDA"/>
    <w:rsid w:val="004A559D"/>
    <w:rsid w:val="004B0B08"/>
    <w:rsid w:val="004C513C"/>
    <w:rsid w:val="004C7579"/>
    <w:rsid w:val="004D2C0D"/>
    <w:rsid w:val="004D2DFB"/>
    <w:rsid w:val="004D5EE3"/>
    <w:rsid w:val="004E2F50"/>
    <w:rsid w:val="004F2D28"/>
    <w:rsid w:val="004F6D64"/>
    <w:rsid w:val="004F718F"/>
    <w:rsid w:val="004F7823"/>
    <w:rsid w:val="005114FA"/>
    <w:rsid w:val="0051396A"/>
    <w:rsid w:val="00521439"/>
    <w:rsid w:val="00530DD2"/>
    <w:rsid w:val="00531FF2"/>
    <w:rsid w:val="00534512"/>
    <w:rsid w:val="005364CC"/>
    <w:rsid w:val="00537FF1"/>
    <w:rsid w:val="00543DD3"/>
    <w:rsid w:val="005452DA"/>
    <w:rsid w:val="00545E59"/>
    <w:rsid w:val="00547FF5"/>
    <w:rsid w:val="00552413"/>
    <w:rsid w:val="005528AD"/>
    <w:rsid w:val="00554287"/>
    <w:rsid w:val="00555279"/>
    <w:rsid w:val="00562325"/>
    <w:rsid w:val="00567E6A"/>
    <w:rsid w:val="00586EA4"/>
    <w:rsid w:val="005914A2"/>
    <w:rsid w:val="005933EB"/>
    <w:rsid w:val="005951E4"/>
    <w:rsid w:val="005954A2"/>
    <w:rsid w:val="0059632E"/>
    <w:rsid w:val="005A6527"/>
    <w:rsid w:val="005B4CF7"/>
    <w:rsid w:val="005B5ED9"/>
    <w:rsid w:val="005C052F"/>
    <w:rsid w:val="005C0F1F"/>
    <w:rsid w:val="005C7D2D"/>
    <w:rsid w:val="005D5F5E"/>
    <w:rsid w:val="005D6421"/>
    <w:rsid w:val="005E12D1"/>
    <w:rsid w:val="005E47B8"/>
    <w:rsid w:val="005F2E9F"/>
    <w:rsid w:val="005F433A"/>
    <w:rsid w:val="005F5826"/>
    <w:rsid w:val="005F67A0"/>
    <w:rsid w:val="00601F01"/>
    <w:rsid w:val="006134BD"/>
    <w:rsid w:val="0061664C"/>
    <w:rsid w:val="00622C06"/>
    <w:rsid w:val="006234B5"/>
    <w:rsid w:val="006247A0"/>
    <w:rsid w:val="006251B2"/>
    <w:rsid w:val="0064657C"/>
    <w:rsid w:val="00655A79"/>
    <w:rsid w:val="00661366"/>
    <w:rsid w:val="00661A87"/>
    <w:rsid w:val="00662552"/>
    <w:rsid w:val="006665D8"/>
    <w:rsid w:val="00672E6D"/>
    <w:rsid w:val="00673A64"/>
    <w:rsid w:val="0067763B"/>
    <w:rsid w:val="00677EFC"/>
    <w:rsid w:val="006821F5"/>
    <w:rsid w:val="0068344B"/>
    <w:rsid w:val="00685317"/>
    <w:rsid w:val="00686807"/>
    <w:rsid w:val="006872B5"/>
    <w:rsid w:val="00692182"/>
    <w:rsid w:val="006960F1"/>
    <w:rsid w:val="0069685D"/>
    <w:rsid w:val="00696F17"/>
    <w:rsid w:val="006A0360"/>
    <w:rsid w:val="006B4491"/>
    <w:rsid w:val="006B585B"/>
    <w:rsid w:val="006C03A4"/>
    <w:rsid w:val="006C74A8"/>
    <w:rsid w:val="006D66A3"/>
    <w:rsid w:val="006E61BF"/>
    <w:rsid w:val="006E666D"/>
    <w:rsid w:val="006F184C"/>
    <w:rsid w:val="006F2B76"/>
    <w:rsid w:val="006F3EF3"/>
    <w:rsid w:val="006F5A99"/>
    <w:rsid w:val="007071E4"/>
    <w:rsid w:val="00717C3A"/>
    <w:rsid w:val="007229BE"/>
    <w:rsid w:val="007240E3"/>
    <w:rsid w:val="00727126"/>
    <w:rsid w:val="00727560"/>
    <w:rsid w:val="0072798F"/>
    <w:rsid w:val="007305ED"/>
    <w:rsid w:val="00734842"/>
    <w:rsid w:val="0074070C"/>
    <w:rsid w:val="00746DB0"/>
    <w:rsid w:val="00756155"/>
    <w:rsid w:val="007648CA"/>
    <w:rsid w:val="00767202"/>
    <w:rsid w:val="007678CF"/>
    <w:rsid w:val="007728CB"/>
    <w:rsid w:val="00773B6C"/>
    <w:rsid w:val="00791D3F"/>
    <w:rsid w:val="00792499"/>
    <w:rsid w:val="0079339E"/>
    <w:rsid w:val="007941BB"/>
    <w:rsid w:val="00794532"/>
    <w:rsid w:val="007965FC"/>
    <w:rsid w:val="0079736B"/>
    <w:rsid w:val="007A35B0"/>
    <w:rsid w:val="007A5156"/>
    <w:rsid w:val="007A7A9F"/>
    <w:rsid w:val="007B0A25"/>
    <w:rsid w:val="007B201C"/>
    <w:rsid w:val="007C3255"/>
    <w:rsid w:val="007D0EE6"/>
    <w:rsid w:val="007D5B98"/>
    <w:rsid w:val="007D65CE"/>
    <w:rsid w:val="007F0191"/>
    <w:rsid w:val="00805942"/>
    <w:rsid w:val="00805EDD"/>
    <w:rsid w:val="00807E9A"/>
    <w:rsid w:val="008104A4"/>
    <w:rsid w:val="00810BE2"/>
    <w:rsid w:val="00815B06"/>
    <w:rsid w:val="008172D5"/>
    <w:rsid w:val="00827F7C"/>
    <w:rsid w:val="00831505"/>
    <w:rsid w:val="008363E9"/>
    <w:rsid w:val="0084192D"/>
    <w:rsid w:val="00846114"/>
    <w:rsid w:val="008462C1"/>
    <w:rsid w:val="00850F29"/>
    <w:rsid w:val="008523B5"/>
    <w:rsid w:val="0085663F"/>
    <w:rsid w:val="00860857"/>
    <w:rsid w:val="008656C3"/>
    <w:rsid w:val="00874427"/>
    <w:rsid w:val="00875ADD"/>
    <w:rsid w:val="0088090D"/>
    <w:rsid w:val="008875D4"/>
    <w:rsid w:val="00890524"/>
    <w:rsid w:val="008A1B4E"/>
    <w:rsid w:val="008A27F4"/>
    <w:rsid w:val="008A52A9"/>
    <w:rsid w:val="008B05D0"/>
    <w:rsid w:val="008B5143"/>
    <w:rsid w:val="008B79A5"/>
    <w:rsid w:val="008C2056"/>
    <w:rsid w:val="008C2914"/>
    <w:rsid w:val="008C5C94"/>
    <w:rsid w:val="008D3A5E"/>
    <w:rsid w:val="008E022C"/>
    <w:rsid w:val="008E153B"/>
    <w:rsid w:val="008E17F3"/>
    <w:rsid w:val="008E2599"/>
    <w:rsid w:val="008E5B5B"/>
    <w:rsid w:val="008E6F1F"/>
    <w:rsid w:val="008E7340"/>
    <w:rsid w:val="008F03D0"/>
    <w:rsid w:val="008F0D62"/>
    <w:rsid w:val="008F1874"/>
    <w:rsid w:val="008F5C85"/>
    <w:rsid w:val="0090097A"/>
    <w:rsid w:val="009011E3"/>
    <w:rsid w:val="00902132"/>
    <w:rsid w:val="009021B7"/>
    <w:rsid w:val="0090594F"/>
    <w:rsid w:val="00906B5C"/>
    <w:rsid w:val="0091066B"/>
    <w:rsid w:val="00910E81"/>
    <w:rsid w:val="0091244B"/>
    <w:rsid w:val="00916C5E"/>
    <w:rsid w:val="00922A3C"/>
    <w:rsid w:val="0092535D"/>
    <w:rsid w:val="00942FCF"/>
    <w:rsid w:val="0094383B"/>
    <w:rsid w:val="00945D9C"/>
    <w:rsid w:val="009506A4"/>
    <w:rsid w:val="00951530"/>
    <w:rsid w:val="009645F6"/>
    <w:rsid w:val="00966AE0"/>
    <w:rsid w:val="00967BC1"/>
    <w:rsid w:val="00971BDD"/>
    <w:rsid w:val="00973856"/>
    <w:rsid w:val="0097759C"/>
    <w:rsid w:val="009865A4"/>
    <w:rsid w:val="00987792"/>
    <w:rsid w:val="00994644"/>
    <w:rsid w:val="00995915"/>
    <w:rsid w:val="009960AB"/>
    <w:rsid w:val="00997560"/>
    <w:rsid w:val="009A78D7"/>
    <w:rsid w:val="009B5DC3"/>
    <w:rsid w:val="009C39A9"/>
    <w:rsid w:val="009D0D4F"/>
    <w:rsid w:val="009D418C"/>
    <w:rsid w:val="009D63DC"/>
    <w:rsid w:val="009E128C"/>
    <w:rsid w:val="009E5313"/>
    <w:rsid w:val="009E77F8"/>
    <w:rsid w:val="009F2506"/>
    <w:rsid w:val="009F2ACD"/>
    <w:rsid w:val="009F2D3C"/>
    <w:rsid w:val="009F7BB1"/>
    <w:rsid w:val="00A0480E"/>
    <w:rsid w:val="00A0610B"/>
    <w:rsid w:val="00A067CF"/>
    <w:rsid w:val="00A07216"/>
    <w:rsid w:val="00A11B71"/>
    <w:rsid w:val="00A163D5"/>
    <w:rsid w:val="00A20097"/>
    <w:rsid w:val="00A21CA5"/>
    <w:rsid w:val="00A22256"/>
    <w:rsid w:val="00A23698"/>
    <w:rsid w:val="00A27116"/>
    <w:rsid w:val="00A3070D"/>
    <w:rsid w:val="00A33368"/>
    <w:rsid w:val="00A449B7"/>
    <w:rsid w:val="00A51552"/>
    <w:rsid w:val="00A5708C"/>
    <w:rsid w:val="00A648CC"/>
    <w:rsid w:val="00A65430"/>
    <w:rsid w:val="00A65838"/>
    <w:rsid w:val="00A67BBA"/>
    <w:rsid w:val="00A7062E"/>
    <w:rsid w:val="00A80B31"/>
    <w:rsid w:val="00A94280"/>
    <w:rsid w:val="00AA1EA3"/>
    <w:rsid w:val="00AB2D5E"/>
    <w:rsid w:val="00AC1A55"/>
    <w:rsid w:val="00AD27E6"/>
    <w:rsid w:val="00AE05D8"/>
    <w:rsid w:val="00AE175C"/>
    <w:rsid w:val="00AE6099"/>
    <w:rsid w:val="00AE6E0A"/>
    <w:rsid w:val="00AE7E99"/>
    <w:rsid w:val="00AF0701"/>
    <w:rsid w:val="00AF2ACE"/>
    <w:rsid w:val="00B01BC1"/>
    <w:rsid w:val="00B11CF2"/>
    <w:rsid w:val="00B11EEE"/>
    <w:rsid w:val="00B1376F"/>
    <w:rsid w:val="00B16449"/>
    <w:rsid w:val="00B22A32"/>
    <w:rsid w:val="00B240A1"/>
    <w:rsid w:val="00B266B0"/>
    <w:rsid w:val="00B3136C"/>
    <w:rsid w:val="00B376B7"/>
    <w:rsid w:val="00B37817"/>
    <w:rsid w:val="00B44CE3"/>
    <w:rsid w:val="00B55835"/>
    <w:rsid w:val="00B60A1C"/>
    <w:rsid w:val="00B61ABB"/>
    <w:rsid w:val="00B63837"/>
    <w:rsid w:val="00B6438E"/>
    <w:rsid w:val="00B66117"/>
    <w:rsid w:val="00B66576"/>
    <w:rsid w:val="00B67F10"/>
    <w:rsid w:val="00B729FD"/>
    <w:rsid w:val="00B863D0"/>
    <w:rsid w:val="00B93C24"/>
    <w:rsid w:val="00B95E61"/>
    <w:rsid w:val="00B97013"/>
    <w:rsid w:val="00BA1701"/>
    <w:rsid w:val="00BA4204"/>
    <w:rsid w:val="00BA4DAC"/>
    <w:rsid w:val="00BA68DA"/>
    <w:rsid w:val="00BA6D92"/>
    <w:rsid w:val="00BB24CF"/>
    <w:rsid w:val="00BB2A2C"/>
    <w:rsid w:val="00BB7E60"/>
    <w:rsid w:val="00BC1332"/>
    <w:rsid w:val="00BC1A4E"/>
    <w:rsid w:val="00BC2AC3"/>
    <w:rsid w:val="00BD15D4"/>
    <w:rsid w:val="00BD31F2"/>
    <w:rsid w:val="00BD4589"/>
    <w:rsid w:val="00BD5F53"/>
    <w:rsid w:val="00BE3DC1"/>
    <w:rsid w:val="00BE6285"/>
    <w:rsid w:val="00BE660C"/>
    <w:rsid w:val="00BE7B63"/>
    <w:rsid w:val="00BF2BED"/>
    <w:rsid w:val="00BF363B"/>
    <w:rsid w:val="00C05FEA"/>
    <w:rsid w:val="00C10C43"/>
    <w:rsid w:val="00C11763"/>
    <w:rsid w:val="00C11B87"/>
    <w:rsid w:val="00C223CB"/>
    <w:rsid w:val="00C2482D"/>
    <w:rsid w:val="00C30D0D"/>
    <w:rsid w:val="00C30DD8"/>
    <w:rsid w:val="00C3446C"/>
    <w:rsid w:val="00C35DD7"/>
    <w:rsid w:val="00C35E90"/>
    <w:rsid w:val="00C3752F"/>
    <w:rsid w:val="00C3768D"/>
    <w:rsid w:val="00C41D79"/>
    <w:rsid w:val="00C42F05"/>
    <w:rsid w:val="00C439B4"/>
    <w:rsid w:val="00C4650C"/>
    <w:rsid w:val="00C4658C"/>
    <w:rsid w:val="00C51978"/>
    <w:rsid w:val="00C55985"/>
    <w:rsid w:val="00C56C40"/>
    <w:rsid w:val="00C63416"/>
    <w:rsid w:val="00C679BE"/>
    <w:rsid w:val="00C67F1B"/>
    <w:rsid w:val="00C70A9B"/>
    <w:rsid w:val="00C71BBD"/>
    <w:rsid w:val="00C72CEE"/>
    <w:rsid w:val="00C73C35"/>
    <w:rsid w:val="00C75F99"/>
    <w:rsid w:val="00C7790A"/>
    <w:rsid w:val="00C9432F"/>
    <w:rsid w:val="00C95A58"/>
    <w:rsid w:val="00CA3A09"/>
    <w:rsid w:val="00CA6B62"/>
    <w:rsid w:val="00CB0C11"/>
    <w:rsid w:val="00CB1E8A"/>
    <w:rsid w:val="00CC5355"/>
    <w:rsid w:val="00CE4ACC"/>
    <w:rsid w:val="00CE7F3E"/>
    <w:rsid w:val="00CF27E5"/>
    <w:rsid w:val="00CF7793"/>
    <w:rsid w:val="00D00624"/>
    <w:rsid w:val="00D01A73"/>
    <w:rsid w:val="00D0217A"/>
    <w:rsid w:val="00D058C6"/>
    <w:rsid w:val="00D108E7"/>
    <w:rsid w:val="00D15E61"/>
    <w:rsid w:val="00D1701F"/>
    <w:rsid w:val="00D174A5"/>
    <w:rsid w:val="00D229EA"/>
    <w:rsid w:val="00D22ABF"/>
    <w:rsid w:val="00D27F1E"/>
    <w:rsid w:val="00D330CD"/>
    <w:rsid w:val="00D34B0F"/>
    <w:rsid w:val="00D37C71"/>
    <w:rsid w:val="00D41FA3"/>
    <w:rsid w:val="00D42974"/>
    <w:rsid w:val="00D47DA3"/>
    <w:rsid w:val="00D536E5"/>
    <w:rsid w:val="00D5386D"/>
    <w:rsid w:val="00D60B81"/>
    <w:rsid w:val="00D6279C"/>
    <w:rsid w:val="00D808F7"/>
    <w:rsid w:val="00D82755"/>
    <w:rsid w:val="00D8357C"/>
    <w:rsid w:val="00D8548F"/>
    <w:rsid w:val="00D95164"/>
    <w:rsid w:val="00D97267"/>
    <w:rsid w:val="00DA0CCA"/>
    <w:rsid w:val="00DA6DB1"/>
    <w:rsid w:val="00DB0919"/>
    <w:rsid w:val="00DB21FF"/>
    <w:rsid w:val="00DB3DF2"/>
    <w:rsid w:val="00DB7CD6"/>
    <w:rsid w:val="00DC1192"/>
    <w:rsid w:val="00DD063E"/>
    <w:rsid w:val="00DD0F54"/>
    <w:rsid w:val="00DD589C"/>
    <w:rsid w:val="00DD5B26"/>
    <w:rsid w:val="00DE1DC6"/>
    <w:rsid w:val="00DE38B3"/>
    <w:rsid w:val="00DE761B"/>
    <w:rsid w:val="00DE7929"/>
    <w:rsid w:val="00DF0D6E"/>
    <w:rsid w:val="00DF10CE"/>
    <w:rsid w:val="00DF285D"/>
    <w:rsid w:val="00DF6B95"/>
    <w:rsid w:val="00DF7C36"/>
    <w:rsid w:val="00E016AF"/>
    <w:rsid w:val="00E06019"/>
    <w:rsid w:val="00E07136"/>
    <w:rsid w:val="00E1295E"/>
    <w:rsid w:val="00E253F2"/>
    <w:rsid w:val="00E30F0E"/>
    <w:rsid w:val="00E3475F"/>
    <w:rsid w:val="00E35D78"/>
    <w:rsid w:val="00E44DE5"/>
    <w:rsid w:val="00E46B87"/>
    <w:rsid w:val="00E5673E"/>
    <w:rsid w:val="00E6286E"/>
    <w:rsid w:val="00E64FB2"/>
    <w:rsid w:val="00E65360"/>
    <w:rsid w:val="00E71501"/>
    <w:rsid w:val="00E73161"/>
    <w:rsid w:val="00E73760"/>
    <w:rsid w:val="00E740A9"/>
    <w:rsid w:val="00E754F2"/>
    <w:rsid w:val="00E761EF"/>
    <w:rsid w:val="00E77693"/>
    <w:rsid w:val="00E80ACB"/>
    <w:rsid w:val="00E82F7F"/>
    <w:rsid w:val="00E833D9"/>
    <w:rsid w:val="00E8786A"/>
    <w:rsid w:val="00E87D05"/>
    <w:rsid w:val="00E87D5F"/>
    <w:rsid w:val="00E87D74"/>
    <w:rsid w:val="00E90C86"/>
    <w:rsid w:val="00E92B0E"/>
    <w:rsid w:val="00E93FA0"/>
    <w:rsid w:val="00E9663C"/>
    <w:rsid w:val="00E96D6B"/>
    <w:rsid w:val="00EA2A09"/>
    <w:rsid w:val="00EA6A10"/>
    <w:rsid w:val="00EB42C9"/>
    <w:rsid w:val="00EB6A64"/>
    <w:rsid w:val="00EB77F6"/>
    <w:rsid w:val="00EC2E06"/>
    <w:rsid w:val="00EC78FB"/>
    <w:rsid w:val="00ED1AB8"/>
    <w:rsid w:val="00ED2417"/>
    <w:rsid w:val="00ED2A8C"/>
    <w:rsid w:val="00ED7CEF"/>
    <w:rsid w:val="00EE20EE"/>
    <w:rsid w:val="00EE59ED"/>
    <w:rsid w:val="00EF6999"/>
    <w:rsid w:val="00EF7F3E"/>
    <w:rsid w:val="00F03584"/>
    <w:rsid w:val="00F10F89"/>
    <w:rsid w:val="00F11538"/>
    <w:rsid w:val="00F141C5"/>
    <w:rsid w:val="00F14EF1"/>
    <w:rsid w:val="00F20459"/>
    <w:rsid w:val="00F2216D"/>
    <w:rsid w:val="00F22C13"/>
    <w:rsid w:val="00F2678E"/>
    <w:rsid w:val="00F2700F"/>
    <w:rsid w:val="00F330EC"/>
    <w:rsid w:val="00F44283"/>
    <w:rsid w:val="00F456D5"/>
    <w:rsid w:val="00F50B79"/>
    <w:rsid w:val="00F52212"/>
    <w:rsid w:val="00F530BA"/>
    <w:rsid w:val="00F5391A"/>
    <w:rsid w:val="00F5656F"/>
    <w:rsid w:val="00F6019E"/>
    <w:rsid w:val="00F702E4"/>
    <w:rsid w:val="00F726B8"/>
    <w:rsid w:val="00F7516C"/>
    <w:rsid w:val="00F770EB"/>
    <w:rsid w:val="00F85412"/>
    <w:rsid w:val="00F92148"/>
    <w:rsid w:val="00F94EA0"/>
    <w:rsid w:val="00F96CDF"/>
    <w:rsid w:val="00FA0D21"/>
    <w:rsid w:val="00FB101D"/>
    <w:rsid w:val="00FB423B"/>
    <w:rsid w:val="00FB692D"/>
    <w:rsid w:val="00FC1DDC"/>
    <w:rsid w:val="00FC2EC8"/>
    <w:rsid w:val="00FC4DE4"/>
    <w:rsid w:val="00FC566C"/>
    <w:rsid w:val="00FD1212"/>
    <w:rsid w:val="00FD693E"/>
    <w:rsid w:val="00FE17DE"/>
    <w:rsid w:val="00FE2857"/>
    <w:rsid w:val="00FE2FC1"/>
    <w:rsid w:val="00FF4F15"/>
    <w:rsid w:val="00FF7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style="mso-width-relative:margin;mso-height-relative:margin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1B6C"/>
    <w:rPr>
      <w:rFonts w:ascii="Calibri" w:hAnsi="Calibri"/>
      <w:sz w:val="22"/>
      <w:szCs w:val="24"/>
    </w:rPr>
  </w:style>
  <w:style w:type="paragraph" w:styleId="Heading1">
    <w:name w:val="heading 1"/>
    <w:aliases w:val="Heading 1App"/>
    <w:basedOn w:val="Normal"/>
    <w:next w:val="Normal"/>
    <w:link w:val="Heading1Char"/>
    <w:qFormat/>
    <w:rsid w:val="002956D0"/>
    <w:pPr>
      <w:keepNext/>
      <w:numPr>
        <w:numId w:val="2"/>
      </w:numPr>
      <w:spacing w:before="240" w:after="240"/>
      <w:outlineLvl w:val="0"/>
    </w:pPr>
    <w:rPr>
      <w:rFonts w:ascii="Times New Roman" w:hAnsi="Times New Roman"/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2956D0"/>
    <w:pPr>
      <w:keepNext/>
      <w:keepLines/>
      <w:numPr>
        <w:ilvl w:val="1"/>
        <w:numId w:val="3"/>
      </w:numPr>
      <w:tabs>
        <w:tab w:val="clear" w:pos="432"/>
        <w:tab w:val="num" w:pos="360"/>
      </w:tabs>
      <w:spacing w:before="480" w:after="240"/>
      <w:ind w:left="0" w:firstLine="0"/>
      <w:jc w:val="both"/>
      <w:outlineLvl w:val="1"/>
    </w:pPr>
    <w:rPr>
      <w:rFonts w:ascii="Times New Roman" w:hAnsi="Times New Roman"/>
      <w:b/>
      <w:smallCaps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2956D0"/>
    <w:pPr>
      <w:keepNext/>
      <w:keepLines/>
      <w:numPr>
        <w:ilvl w:val="2"/>
        <w:numId w:val="3"/>
      </w:numPr>
      <w:spacing w:before="360" w:after="240"/>
      <w:jc w:val="both"/>
      <w:outlineLvl w:val="2"/>
    </w:pPr>
    <w:rPr>
      <w:rFonts w:ascii="Times New Roman" w:hAnsi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2956D0"/>
    <w:pPr>
      <w:keepLines/>
      <w:numPr>
        <w:ilvl w:val="3"/>
        <w:numId w:val="3"/>
      </w:numPr>
      <w:tabs>
        <w:tab w:val="left" w:pos="1260"/>
      </w:tabs>
      <w:spacing w:before="120" w:after="240"/>
      <w:jc w:val="both"/>
      <w:outlineLvl w:val="3"/>
    </w:pPr>
    <w:rPr>
      <w:rFonts w:ascii="Times New Roman" w:hAnsi="Times New Roman"/>
      <w:b/>
      <w:i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2956D0"/>
    <w:pPr>
      <w:numPr>
        <w:ilvl w:val="4"/>
        <w:numId w:val="3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2956D0"/>
    <w:pPr>
      <w:numPr>
        <w:ilvl w:val="5"/>
        <w:numId w:val="3"/>
      </w:numPr>
      <w:spacing w:after="240"/>
      <w:jc w:val="both"/>
      <w:outlineLvl w:val="5"/>
    </w:pPr>
    <w:rPr>
      <w:rFonts w:ascii="Times New Roman" w:hAnsi="Times New Roman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2956D0"/>
    <w:pPr>
      <w:numPr>
        <w:ilvl w:val="6"/>
        <w:numId w:val="3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2956D0"/>
    <w:pPr>
      <w:numPr>
        <w:ilvl w:val="7"/>
        <w:numId w:val="3"/>
      </w:numPr>
      <w:spacing w:after="240"/>
      <w:jc w:val="both"/>
      <w:outlineLvl w:val="7"/>
    </w:pPr>
    <w:rPr>
      <w:rFonts w:ascii="Times New Roman" w:hAnsi="Times New Roman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2956D0"/>
    <w:pPr>
      <w:numPr>
        <w:ilvl w:val="8"/>
        <w:numId w:val="3"/>
      </w:numPr>
      <w:spacing w:after="240"/>
      <w:jc w:val="both"/>
      <w:outlineLvl w:val="8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427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42799"/>
    <w:rPr>
      <w:rFonts w:ascii="Calibri" w:hAnsi="Calibri"/>
      <w:sz w:val="22"/>
      <w:szCs w:val="24"/>
    </w:rPr>
  </w:style>
  <w:style w:type="paragraph" w:styleId="Footer">
    <w:name w:val="footer"/>
    <w:basedOn w:val="Normal"/>
    <w:link w:val="FooterChar"/>
    <w:rsid w:val="003427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42799"/>
    <w:rPr>
      <w:rFonts w:ascii="Calibri" w:hAnsi="Calibri"/>
      <w:sz w:val="22"/>
      <w:szCs w:val="24"/>
    </w:rPr>
  </w:style>
  <w:style w:type="table" w:styleId="TableGrid">
    <w:name w:val="Table Grid"/>
    <w:basedOn w:val="TableNormal"/>
    <w:rsid w:val="00EE59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EE59ED"/>
    <w:rPr>
      <w:color w:val="0000FF" w:themeColor="hyperlink"/>
      <w:u w:val="single"/>
    </w:rPr>
  </w:style>
  <w:style w:type="character" w:customStyle="1" w:styleId="yshortcuts">
    <w:name w:val="yshortcuts"/>
    <w:basedOn w:val="DefaultParagraphFont"/>
    <w:rsid w:val="00BC1332"/>
  </w:style>
  <w:style w:type="paragraph" w:styleId="BalloonText">
    <w:name w:val="Balloon Text"/>
    <w:basedOn w:val="Normal"/>
    <w:link w:val="BalloonTextChar"/>
    <w:rsid w:val="00E731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31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DD0F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ListBullet">
    <w:name w:val="List Bullet"/>
    <w:basedOn w:val="Normal"/>
    <w:uiPriority w:val="99"/>
    <w:unhideWhenUsed/>
    <w:rsid w:val="00DD0F54"/>
    <w:pPr>
      <w:numPr>
        <w:numId w:val="1"/>
      </w:numPr>
      <w:spacing w:after="200" w:line="276" w:lineRule="auto"/>
      <w:contextualSpacing/>
    </w:pPr>
    <w:rPr>
      <w:rFonts w:asciiTheme="minorHAnsi" w:eastAsiaTheme="minorHAnsi" w:hAnsiTheme="minorHAnsi" w:cstheme="minorBidi"/>
      <w:szCs w:val="22"/>
    </w:rPr>
  </w:style>
  <w:style w:type="table" w:styleId="Table3Deffects1">
    <w:name w:val="Table 3D effects 1"/>
    <w:basedOn w:val="TableNormal"/>
    <w:rsid w:val="00F702E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702E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702E4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fulList-Accent3">
    <w:name w:val="Colorful List Accent 3"/>
    <w:basedOn w:val="TableNormal"/>
    <w:uiPriority w:val="72"/>
    <w:rsid w:val="00F702E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MediumList1-Accent6">
    <w:name w:val="Medium List 1 Accent 6"/>
    <w:basedOn w:val="TableNormal"/>
    <w:uiPriority w:val="65"/>
    <w:rsid w:val="00F702E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1-Accent5">
    <w:name w:val="Medium List 1 Accent 5"/>
    <w:basedOn w:val="TableNormal"/>
    <w:uiPriority w:val="65"/>
    <w:rsid w:val="00F702E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TableColumns1">
    <w:name w:val="Table Columns 1"/>
    <w:basedOn w:val="TableNormal"/>
    <w:rsid w:val="00F702E4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style-span">
    <w:name w:val="apple-style-span"/>
    <w:basedOn w:val="DefaultParagraphFont"/>
    <w:rsid w:val="0019435C"/>
  </w:style>
  <w:style w:type="paragraph" w:styleId="NormalWeb">
    <w:name w:val="Normal (Web)"/>
    <w:basedOn w:val="Normal"/>
    <w:uiPriority w:val="99"/>
    <w:unhideWhenUsed/>
    <w:rsid w:val="00916C5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Heading1Char">
    <w:name w:val="Heading 1 Char"/>
    <w:aliases w:val="Heading 1App Char"/>
    <w:basedOn w:val="DefaultParagraphFont"/>
    <w:link w:val="Heading1"/>
    <w:rsid w:val="002956D0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956D0"/>
    <w:rPr>
      <w:b/>
      <w:smallCaps/>
      <w:sz w:val="24"/>
    </w:rPr>
  </w:style>
  <w:style w:type="character" w:customStyle="1" w:styleId="Heading3Char">
    <w:name w:val="Heading 3 Char"/>
    <w:basedOn w:val="DefaultParagraphFont"/>
    <w:link w:val="Heading3"/>
    <w:rsid w:val="002956D0"/>
    <w:rPr>
      <w:b/>
      <w:sz w:val="24"/>
    </w:rPr>
  </w:style>
  <w:style w:type="character" w:customStyle="1" w:styleId="Heading4Char">
    <w:name w:val="Heading 4 Char"/>
    <w:basedOn w:val="DefaultParagraphFont"/>
    <w:link w:val="Heading4"/>
    <w:rsid w:val="002956D0"/>
    <w:rPr>
      <w:b/>
      <w:i/>
      <w:sz w:val="24"/>
    </w:rPr>
  </w:style>
  <w:style w:type="character" w:customStyle="1" w:styleId="Heading5Char">
    <w:name w:val="Heading 5 Char"/>
    <w:basedOn w:val="DefaultParagraphFont"/>
    <w:link w:val="Heading5"/>
    <w:rsid w:val="002956D0"/>
    <w:rPr>
      <w:sz w:val="24"/>
    </w:rPr>
  </w:style>
  <w:style w:type="character" w:customStyle="1" w:styleId="Heading6Char">
    <w:name w:val="Heading 6 Char"/>
    <w:basedOn w:val="DefaultParagraphFont"/>
    <w:link w:val="Heading6"/>
    <w:rsid w:val="002956D0"/>
    <w:rPr>
      <w:sz w:val="24"/>
    </w:rPr>
  </w:style>
  <w:style w:type="character" w:customStyle="1" w:styleId="Heading7Char">
    <w:name w:val="Heading 7 Char"/>
    <w:basedOn w:val="DefaultParagraphFont"/>
    <w:link w:val="Heading7"/>
    <w:rsid w:val="002956D0"/>
    <w:rPr>
      <w:sz w:val="24"/>
    </w:rPr>
  </w:style>
  <w:style w:type="character" w:customStyle="1" w:styleId="Heading8Char">
    <w:name w:val="Heading 8 Char"/>
    <w:basedOn w:val="DefaultParagraphFont"/>
    <w:link w:val="Heading8"/>
    <w:rsid w:val="002956D0"/>
    <w:rPr>
      <w:sz w:val="24"/>
    </w:rPr>
  </w:style>
  <w:style w:type="character" w:customStyle="1" w:styleId="Heading9Char">
    <w:name w:val="Heading 9 Char"/>
    <w:basedOn w:val="DefaultParagraphFont"/>
    <w:link w:val="Heading9"/>
    <w:rsid w:val="002956D0"/>
    <w:rPr>
      <w:sz w:val="24"/>
    </w:rPr>
  </w:style>
  <w:style w:type="paragraph" w:styleId="Title">
    <w:name w:val="Title"/>
    <w:basedOn w:val="Normal"/>
    <w:link w:val="TitleChar"/>
    <w:qFormat/>
    <w:rsid w:val="002956D0"/>
    <w:pPr>
      <w:spacing w:after="240"/>
      <w:jc w:val="center"/>
    </w:pPr>
    <w:rPr>
      <w:rFonts w:ascii="Times New Roman" w:hAnsi="Times New Roman"/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2956D0"/>
    <w:rPr>
      <w:b/>
      <w:bCs/>
      <w:sz w:val="32"/>
      <w:szCs w:val="24"/>
    </w:rPr>
  </w:style>
  <w:style w:type="paragraph" w:customStyle="1" w:styleId="HeadA1">
    <w:name w:val="HeadA1"/>
    <w:basedOn w:val="Normal"/>
    <w:next w:val="Normal"/>
    <w:rsid w:val="002956D0"/>
    <w:pPr>
      <w:keepNext/>
      <w:numPr>
        <w:numId w:val="4"/>
      </w:numPr>
      <w:spacing w:before="240" w:after="240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next w:val="Normal"/>
    <w:autoRedefine/>
    <w:uiPriority w:val="39"/>
    <w:rsid w:val="002956D0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1B6C"/>
    <w:rPr>
      <w:rFonts w:ascii="Calibri" w:hAnsi="Calibri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427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42799"/>
    <w:rPr>
      <w:rFonts w:ascii="Calibri" w:hAnsi="Calibri"/>
      <w:sz w:val="22"/>
      <w:szCs w:val="24"/>
    </w:rPr>
  </w:style>
  <w:style w:type="paragraph" w:styleId="Footer">
    <w:name w:val="footer"/>
    <w:basedOn w:val="Normal"/>
    <w:link w:val="FooterChar"/>
    <w:rsid w:val="003427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42799"/>
    <w:rPr>
      <w:rFonts w:ascii="Calibri" w:hAnsi="Calibri"/>
      <w:sz w:val="22"/>
      <w:szCs w:val="24"/>
    </w:rPr>
  </w:style>
  <w:style w:type="table" w:styleId="TableGrid">
    <w:name w:val="Table Grid"/>
    <w:basedOn w:val="TableNormal"/>
    <w:rsid w:val="00EE59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EE59ED"/>
    <w:rPr>
      <w:color w:val="0000FF" w:themeColor="hyperlink"/>
      <w:u w:val="single"/>
    </w:rPr>
  </w:style>
  <w:style w:type="character" w:customStyle="1" w:styleId="yshortcuts">
    <w:name w:val="yshortcuts"/>
    <w:basedOn w:val="DefaultParagraphFont"/>
    <w:rsid w:val="00BC1332"/>
  </w:style>
  <w:style w:type="paragraph" w:styleId="BalloonText">
    <w:name w:val="Balloon Text"/>
    <w:basedOn w:val="Normal"/>
    <w:link w:val="BalloonTextChar"/>
    <w:rsid w:val="00E731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31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6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6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gov.md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Letterhead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95165-9834-41C9-95FC-96A8EB07F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Letterhead1</Template>
  <TotalTime>1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ICS Endava SRL</Company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2</cp:revision>
  <dcterms:created xsi:type="dcterms:W3CDTF">2011-07-01T04:23:00Z</dcterms:created>
  <dcterms:modified xsi:type="dcterms:W3CDTF">2011-07-01T04:23:00Z</dcterms:modified>
</cp:coreProperties>
</file>